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8D68" w14:textId="77777777" w:rsidR="00F81E26" w:rsidRPr="00F81E26" w:rsidRDefault="00F81E26" w:rsidP="00F81E26">
      <w:pPr>
        <w:pStyle w:val="Cmsor1"/>
        <w:tabs>
          <w:tab w:val="center" w:pos="4507"/>
          <w:tab w:val="right" w:pos="9014"/>
        </w:tabs>
        <w:spacing w:after="120" w:line="240" w:lineRule="auto"/>
        <w:ind w:right="57"/>
        <w:jc w:val="left"/>
        <w:rPr>
          <w:rFonts w:asciiTheme="minorHAnsi" w:hAnsiTheme="minorHAnsi"/>
          <w:color w:val="365F91" w:themeColor="accent1" w:themeShade="BF"/>
          <w:sz w:val="32"/>
          <w:szCs w:val="28"/>
        </w:rPr>
      </w:pPr>
      <w:r w:rsidRPr="00F81E26">
        <w:rPr>
          <w:rFonts w:asciiTheme="minorHAnsi" w:hAnsiTheme="minorHAnsi"/>
          <w:color w:val="365F91" w:themeColor="accent1" w:themeShade="BF"/>
          <w:sz w:val="40"/>
          <w:szCs w:val="36"/>
        </w:rPr>
        <w:t xml:space="preserve">Belépési nyilatkozat </w:t>
      </w:r>
      <w:r w:rsidRPr="00F81E26">
        <w:rPr>
          <w:rFonts w:asciiTheme="minorHAnsi" w:hAnsiTheme="minorHAnsi"/>
          <w:color w:val="365F91" w:themeColor="accent1" w:themeShade="BF"/>
          <w:sz w:val="32"/>
          <w:szCs w:val="28"/>
        </w:rPr>
        <w:t xml:space="preserve">– gazdasági társaságok részére </w:t>
      </w:r>
    </w:p>
    <w:p w14:paraId="6C95A53F" w14:textId="04CDA09C" w:rsidR="00F81E26" w:rsidRPr="00F81E26" w:rsidRDefault="00F81E26" w:rsidP="00F81E26">
      <w:pPr>
        <w:pStyle w:val="Cmsor1"/>
        <w:tabs>
          <w:tab w:val="center" w:pos="4507"/>
          <w:tab w:val="right" w:pos="9014"/>
        </w:tabs>
        <w:spacing w:after="120" w:line="240" w:lineRule="auto"/>
        <w:ind w:right="57"/>
        <w:jc w:val="left"/>
        <w:rPr>
          <w:rFonts w:asciiTheme="minorHAnsi" w:hAnsiTheme="minorHAnsi"/>
          <w:color w:val="365F91" w:themeColor="accent1" w:themeShade="BF"/>
          <w:sz w:val="32"/>
          <w:szCs w:val="28"/>
        </w:rPr>
      </w:pPr>
      <w:r w:rsidRPr="00F81E26">
        <w:rPr>
          <w:rFonts w:asciiTheme="minorHAnsi" w:hAnsiTheme="minorHAnsi"/>
          <w:color w:val="365F91" w:themeColor="accent1" w:themeShade="BF"/>
          <w:sz w:val="32"/>
          <w:szCs w:val="28"/>
        </w:rPr>
        <w:t>(202</w:t>
      </w:r>
      <w:r w:rsidR="002B7742">
        <w:rPr>
          <w:rFonts w:asciiTheme="minorHAnsi" w:hAnsiTheme="minorHAnsi"/>
          <w:color w:val="365F91" w:themeColor="accent1" w:themeShade="BF"/>
          <w:sz w:val="32"/>
          <w:szCs w:val="28"/>
        </w:rPr>
        <w:t>6</w:t>
      </w:r>
      <w:r w:rsidR="00B565EC">
        <w:rPr>
          <w:rFonts w:asciiTheme="minorHAnsi" w:hAnsiTheme="minorHAnsi"/>
          <w:color w:val="365F91" w:themeColor="accent1" w:themeShade="BF"/>
          <w:sz w:val="32"/>
          <w:szCs w:val="28"/>
        </w:rPr>
        <w:t>.</w:t>
      </w:r>
      <w:r w:rsidRPr="00F81E26">
        <w:rPr>
          <w:rFonts w:asciiTheme="minorHAnsi" w:hAnsiTheme="minorHAnsi"/>
          <w:color w:val="365F91" w:themeColor="accent1" w:themeShade="BF"/>
          <w:sz w:val="32"/>
          <w:szCs w:val="28"/>
        </w:rPr>
        <w:t xml:space="preserve"> </w:t>
      </w:r>
      <w:r w:rsidR="001A3DC0">
        <w:rPr>
          <w:rFonts w:asciiTheme="minorHAnsi" w:hAnsiTheme="minorHAnsi"/>
          <w:color w:val="365F91" w:themeColor="accent1" w:themeShade="BF"/>
          <w:sz w:val="32"/>
          <w:szCs w:val="28"/>
        </w:rPr>
        <w:t>január 1</w:t>
      </w:r>
      <w:r w:rsidRPr="00F81E26">
        <w:rPr>
          <w:rFonts w:asciiTheme="minorHAnsi" w:hAnsiTheme="minorHAnsi"/>
          <w:color w:val="365F91" w:themeColor="accent1" w:themeShade="BF"/>
          <w:sz w:val="32"/>
          <w:szCs w:val="28"/>
        </w:rPr>
        <w:t>-t</w:t>
      </w:r>
      <w:r w:rsidR="001A3DC0">
        <w:rPr>
          <w:rFonts w:asciiTheme="minorHAnsi" w:hAnsiTheme="minorHAnsi"/>
          <w:color w:val="365F91" w:themeColor="accent1" w:themeShade="BF"/>
          <w:sz w:val="32"/>
          <w:szCs w:val="28"/>
        </w:rPr>
        <w:t>ő</w:t>
      </w:r>
      <w:r w:rsidRPr="00F81E26">
        <w:rPr>
          <w:rFonts w:asciiTheme="minorHAnsi" w:hAnsiTheme="minorHAnsi"/>
          <w:color w:val="365F91" w:themeColor="accent1" w:themeShade="BF"/>
          <w:sz w:val="32"/>
          <w:szCs w:val="28"/>
        </w:rPr>
        <w:t>l)</w:t>
      </w:r>
    </w:p>
    <w:tbl>
      <w:tblPr>
        <w:tblStyle w:val="Tblzatrcsos25jellszn"/>
        <w:tblW w:w="9498" w:type="dxa"/>
        <w:tblInd w:w="-142" w:type="dxa"/>
        <w:tblLook w:val="0480" w:firstRow="0" w:lastRow="0" w:firstColumn="1" w:lastColumn="0" w:noHBand="0" w:noVBand="1"/>
      </w:tblPr>
      <w:tblGrid>
        <w:gridCol w:w="4962"/>
        <w:gridCol w:w="4536"/>
      </w:tblGrid>
      <w:tr w:rsidR="00F81E26" w:rsidRPr="00997E27" w14:paraId="1C13B7B6" w14:textId="77777777" w:rsidTr="00F8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43F15341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Szervezet/intézmény neve:</w:t>
            </w:r>
          </w:p>
        </w:tc>
      </w:tr>
      <w:tr w:rsidR="00F81E26" w:rsidRPr="00997E27" w14:paraId="0CBB7FCC" w14:textId="77777777" w:rsidTr="00F81E26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3B7B8574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Címe:</w:t>
            </w:r>
          </w:p>
        </w:tc>
      </w:tr>
      <w:tr w:rsidR="00F81E26" w:rsidRPr="00997E27" w14:paraId="4E64F0D1" w14:textId="77777777" w:rsidTr="00F8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022619F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Telefonszáma:</w:t>
            </w:r>
          </w:p>
        </w:tc>
        <w:tc>
          <w:tcPr>
            <w:tcW w:w="4536" w:type="dxa"/>
          </w:tcPr>
          <w:p w14:paraId="1207C032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4040" w:themeColor="text1" w:themeTint="BF"/>
              </w:rPr>
            </w:pPr>
            <w:r w:rsidRPr="00997E27">
              <w:rPr>
                <w:b/>
                <w:color w:val="404040" w:themeColor="text1" w:themeTint="BF"/>
              </w:rPr>
              <w:t>E-mail címe:</w:t>
            </w:r>
          </w:p>
        </w:tc>
      </w:tr>
      <w:tr w:rsidR="00F81E26" w:rsidRPr="00997E27" w14:paraId="155431E8" w14:textId="77777777" w:rsidTr="00F81E26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F108D70" w14:textId="5D5450F3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Adószáma: </w:t>
            </w:r>
          </w:p>
        </w:tc>
        <w:tc>
          <w:tcPr>
            <w:tcW w:w="4536" w:type="dxa"/>
          </w:tcPr>
          <w:p w14:paraId="090EBC23" w14:textId="3F98AEC9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Cégjegyzékszáma:</w:t>
            </w:r>
          </w:p>
        </w:tc>
      </w:tr>
      <w:tr w:rsidR="00F81E26" w:rsidRPr="00997E27" w14:paraId="5B8D5087" w14:textId="77777777" w:rsidTr="00F8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70D2A192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A cég képviseletét ellátó személy neve:</w:t>
            </w:r>
          </w:p>
        </w:tc>
      </w:tr>
      <w:tr w:rsidR="00F81E26" w:rsidRPr="00997E27" w14:paraId="48539F90" w14:textId="77777777" w:rsidTr="00F81E26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575739DC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A szervezetnél betöltött pozíciója:</w:t>
            </w:r>
          </w:p>
        </w:tc>
      </w:tr>
      <w:tr w:rsidR="00F81E26" w:rsidRPr="00997E27" w14:paraId="7B7BE885" w14:textId="77777777" w:rsidTr="00F8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B1D2DB4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Telefonszáma:</w:t>
            </w:r>
          </w:p>
        </w:tc>
        <w:tc>
          <w:tcPr>
            <w:tcW w:w="4536" w:type="dxa"/>
          </w:tcPr>
          <w:p w14:paraId="396F3CCA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4040" w:themeColor="text1" w:themeTint="BF"/>
              </w:rPr>
            </w:pPr>
            <w:r w:rsidRPr="00997E27">
              <w:rPr>
                <w:b/>
                <w:color w:val="404040" w:themeColor="text1" w:themeTint="BF"/>
              </w:rPr>
              <w:t>E-mail címe:</w:t>
            </w:r>
          </w:p>
        </w:tc>
      </w:tr>
      <w:tr w:rsidR="00F81E26" w:rsidRPr="00997E27" w14:paraId="61696DB6" w14:textId="77777777" w:rsidTr="00F81E26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5B944009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Hírlevél feliratkozáshoz e-mail cím:</w:t>
            </w:r>
          </w:p>
        </w:tc>
      </w:tr>
      <w:tr w:rsidR="00F81E26" w:rsidRPr="00997E27" w14:paraId="15B1D1BC" w14:textId="77777777" w:rsidTr="00F8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4A2D428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Számlázási cím:</w:t>
            </w:r>
          </w:p>
        </w:tc>
      </w:tr>
      <w:tr w:rsidR="00F81E26" w:rsidRPr="00997E27" w14:paraId="48FEF9FD" w14:textId="77777777" w:rsidTr="00F81E26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61C7CC8C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Pénzügyes kolléga neve:</w:t>
            </w:r>
          </w:p>
        </w:tc>
      </w:tr>
      <w:tr w:rsidR="00F81E26" w:rsidRPr="00997E27" w14:paraId="4FB3A050" w14:textId="77777777" w:rsidTr="00F8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8C944A9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Telefonszáma:</w:t>
            </w:r>
          </w:p>
        </w:tc>
        <w:tc>
          <w:tcPr>
            <w:tcW w:w="4536" w:type="dxa"/>
          </w:tcPr>
          <w:p w14:paraId="5C5BFADC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4040" w:themeColor="text1" w:themeTint="BF"/>
              </w:rPr>
            </w:pPr>
            <w:r w:rsidRPr="00997E27">
              <w:rPr>
                <w:b/>
                <w:color w:val="404040" w:themeColor="text1" w:themeTint="BF"/>
              </w:rPr>
              <w:t>E-mail címe:</w:t>
            </w:r>
          </w:p>
        </w:tc>
      </w:tr>
      <w:tr w:rsidR="00F81E26" w:rsidRPr="00997E27" w14:paraId="369D1102" w14:textId="77777777" w:rsidTr="00F81E26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391A0776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Kapcsolattartó</w:t>
            </w:r>
            <w:r w:rsidRPr="00997E27">
              <w:rPr>
                <w:color w:val="404040" w:themeColor="text1" w:themeTint="BF"/>
              </w:rPr>
              <w:t xml:space="preserve"> neve:</w:t>
            </w:r>
          </w:p>
        </w:tc>
      </w:tr>
      <w:tr w:rsidR="00F81E26" w:rsidRPr="00997E27" w14:paraId="6217BED5" w14:textId="77777777" w:rsidTr="00F8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2A25D15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Telefonszáma:</w:t>
            </w:r>
          </w:p>
        </w:tc>
        <w:tc>
          <w:tcPr>
            <w:tcW w:w="4536" w:type="dxa"/>
          </w:tcPr>
          <w:p w14:paraId="69D9C2EC" w14:textId="77777777" w:rsidR="00F81E26" w:rsidRPr="00997E27" w:rsidRDefault="00F81E26" w:rsidP="00F81E26">
            <w:pPr>
              <w:tabs>
                <w:tab w:val="right" w:leader="underscore" w:pos="9354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4040" w:themeColor="text1" w:themeTint="BF"/>
              </w:rPr>
            </w:pPr>
            <w:r w:rsidRPr="00997E27">
              <w:rPr>
                <w:b/>
                <w:color w:val="404040" w:themeColor="text1" w:themeTint="BF"/>
              </w:rPr>
              <w:t>E-mail címe:</w:t>
            </w:r>
          </w:p>
        </w:tc>
      </w:tr>
    </w:tbl>
    <w:p w14:paraId="4400EF2F" w14:textId="77777777" w:rsidR="00F81E26" w:rsidRPr="00621819" w:rsidRDefault="00F81E26" w:rsidP="00F81E26">
      <w:pPr>
        <w:spacing w:after="120"/>
        <w:rPr>
          <w:color w:val="404040" w:themeColor="text1" w:themeTint="BF"/>
          <w:sz w:val="12"/>
        </w:rPr>
      </w:pPr>
    </w:p>
    <w:p w14:paraId="72E4B6F0" w14:textId="77777777" w:rsidR="00F81E26" w:rsidRPr="00CF40B6" w:rsidRDefault="00F81E26" w:rsidP="00F81E26">
      <w:pPr>
        <w:spacing w:after="0" w:line="240" w:lineRule="auto"/>
        <w:rPr>
          <w:color w:val="404040" w:themeColor="text1" w:themeTint="BF"/>
        </w:rPr>
      </w:pPr>
      <w:r w:rsidRPr="00CF40B6">
        <w:rPr>
          <w:color w:val="404040" w:themeColor="text1" w:themeTint="BF"/>
        </w:rPr>
        <w:t>Aláhúzással jelölje:</w:t>
      </w:r>
    </w:p>
    <w:tbl>
      <w:tblPr>
        <w:tblStyle w:val="Tblzatrcsos25jellszn"/>
        <w:tblW w:w="9498" w:type="dxa"/>
        <w:tblInd w:w="-142" w:type="dxa"/>
        <w:tblLook w:val="0420" w:firstRow="1" w:lastRow="0" w:firstColumn="0" w:lastColumn="0" w:noHBand="0" w:noVBand="1"/>
      </w:tblPr>
      <w:tblGrid>
        <w:gridCol w:w="2410"/>
        <w:gridCol w:w="2410"/>
        <w:gridCol w:w="2410"/>
        <w:gridCol w:w="2268"/>
      </w:tblGrid>
      <w:tr w:rsidR="00F81E26" w:rsidRPr="00CF40B6" w14:paraId="27547068" w14:textId="2DB73022" w:rsidTr="00F81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6"/>
        </w:trPr>
        <w:tc>
          <w:tcPr>
            <w:tcW w:w="2410" w:type="dxa"/>
            <w:vAlign w:val="center"/>
          </w:tcPr>
          <w:p w14:paraId="4B4AFF5C" w14:textId="2A2DD220" w:rsidR="00F81E26" w:rsidRPr="00F81E26" w:rsidRDefault="00941A8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b w:val="0"/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Stat.létszám</w:t>
            </w:r>
          </w:p>
        </w:tc>
        <w:tc>
          <w:tcPr>
            <w:tcW w:w="2410" w:type="dxa"/>
          </w:tcPr>
          <w:p w14:paraId="2787EE7C" w14:textId="2A87A1C6" w:rsidR="00F81E26" w:rsidRPr="00F81E26" w:rsidRDefault="00941A8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365F91" w:themeColor="accent1" w:themeShade="BF"/>
              </w:rPr>
            </w:pPr>
            <w:r w:rsidRPr="00F81E26">
              <w:rPr>
                <w:color w:val="365F91" w:themeColor="accent1" w:themeShade="BF"/>
              </w:rPr>
              <w:t>Éves tagdíj 202</w:t>
            </w:r>
            <w:r w:rsidR="00EE50C4">
              <w:rPr>
                <w:color w:val="365F91" w:themeColor="accent1" w:themeShade="BF"/>
              </w:rPr>
              <w:t>6</w:t>
            </w:r>
            <w:r w:rsidRPr="00F81E26">
              <w:rPr>
                <w:color w:val="365F91" w:themeColor="accent1" w:themeShade="BF"/>
              </w:rPr>
              <w:t>. évre vonatkozóan</w:t>
            </w:r>
          </w:p>
        </w:tc>
        <w:tc>
          <w:tcPr>
            <w:tcW w:w="2410" w:type="dxa"/>
            <w:vAlign w:val="center"/>
          </w:tcPr>
          <w:p w14:paraId="17335519" w14:textId="4ED5E300" w:rsidR="00F81E26" w:rsidRPr="00F81E26" w:rsidRDefault="00941A8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b w:val="0"/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Stat.létszám</w:t>
            </w:r>
          </w:p>
        </w:tc>
        <w:tc>
          <w:tcPr>
            <w:tcW w:w="2268" w:type="dxa"/>
          </w:tcPr>
          <w:p w14:paraId="67BE5500" w14:textId="6AA4800D" w:rsidR="00F81E26" w:rsidRPr="00F81E26" w:rsidRDefault="00941A8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365F91" w:themeColor="accent1" w:themeShade="BF"/>
              </w:rPr>
            </w:pPr>
            <w:r w:rsidRPr="00F81E26">
              <w:rPr>
                <w:color w:val="365F91" w:themeColor="accent1" w:themeShade="BF"/>
              </w:rPr>
              <w:t>Éves tagdíj 202</w:t>
            </w:r>
            <w:r w:rsidR="00EE50C4">
              <w:rPr>
                <w:color w:val="365F91" w:themeColor="accent1" w:themeShade="BF"/>
              </w:rPr>
              <w:t>6</w:t>
            </w:r>
            <w:r w:rsidRPr="00F81E26">
              <w:rPr>
                <w:color w:val="365F91" w:themeColor="accent1" w:themeShade="BF"/>
              </w:rPr>
              <w:t>. évre vonatkozóan</w:t>
            </w:r>
          </w:p>
        </w:tc>
      </w:tr>
      <w:tr w:rsidR="00F81E26" w:rsidRPr="00CF40B6" w14:paraId="04BC339D" w14:textId="0BCFDA3D" w:rsidTr="00F8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2410" w:type="dxa"/>
            <w:shd w:val="clear" w:color="auto" w:fill="B8CCE4" w:themeFill="accent1" w:themeFillTint="66"/>
            <w:vAlign w:val="center"/>
          </w:tcPr>
          <w:p w14:paraId="6D6914D4" w14:textId="0F31DEB2" w:rsidR="00F81E26" w:rsidRPr="0075234C" w:rsidRDefault="00F81E2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5</w:t>
            </w:r>
            <w:r w:rsidRPr="0075234C">
              <w:rPr>
                <w:color w:val="404040" w:themeColor="text1" w:themeTint="BF"/>
              </w:rPr>
              <w:t xml:space="preserve"> fő és alatti dolgozó 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1192415D" w14:textId="4836B647" w:rsidR="00F81E26" w:rsidRDefault="00F81E2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6</w:t>
            </w:r>
            <w:r w:rsidR="002B7742">
              <w:rPr>
                <w:color w:val="404040" w:themeColor="text1" w:themeTint="BF"/>
              </w:rPr>
              <w:t>9</w:t>
            </w:r>
            <w:r w:rsidRPr="0075234C">
              <w:rPr>
                <w:color w:val="404040" w:themeColor="text1" w:themeTint="BF"/>
              </w:rPr>
              <w:t>.000 Ft/év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7350FB0E" w14:textId="4F16572A" w:rsidR="00F81E26" w:rsidRPr="0075234C" w:rsidRDefault="00941A8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75234C">
              <w:rPr>
                <w:color w:val="404040" w:themeColor="text1" w:themeTint="BF"/>
              </w:rPr>
              <w:t>201 - 300 fő dolgozó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3FF40597" w14:textId="7D5FD739" w:rsidR="00F81E26" w:rsidRDefault="00F81E2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75234C">
              <w:rPr>
                <w:color w:val="404040" w:themeColor="text1" w:themeTint="BF"/>
              </w:rPr>
              <w:t>1.</w:t>
            </w:r>
            <w:r w:rsidR="00FC5269">
              <w:rPr>
                <w:color w:val="404040" w:themeColor="text1" w:themeTint="BF"/>
              </w:rPr>
              <w:t>1</w:t>
            </w:r>
            <w:r w:rsidR="001A3DC0">
              <w:rPr>
                <w:color w:val="404040" w:themeColor="text1" w:themeTint="BF"/>
              </w:rPr>
              <w:t>6</w:t>
            </w:r>
            <w:r w:rsidR="00FC5269">
              <w:rPr>
                <w:color w:val="404040" w:themeColor="text1" w:themeTint="BF"/>
              </w:rPr>
              <w:t>6</w:t>
            </w:r>
            <w:r w:rsidRPr="0075234C">
              <w:rPr>
                <w:color w:val="404040" w:themeColor="text1" w:themeTint="BF"/>
              </w:rPr>
              <w:t>.000 Ft/év</w:t>
            </w:r>
          </w:p>
        </w:tc>
      </w:tr>
      <w:tr w:rsidR="00F81E26" w:rsidRPr="00CF40B6" w14:paraId="735266F8" w14:textId="0F874AE0" w:rsidTr="008873DF">
        <w:trPr>
          <w:trHeight w:hRule="exact" w:val="340"/>
        </w:trPr>
        <w:tc>
          <w:tcPr>
            <w:tcW w:w="2410" w:type="dxa"/>
            <w:vAlign w:val="center"/>
          </w:tcPr>
          <w:p w14:paraId="4314B453" w14:textId="07391E92" w:rsidR="00F81E26" w:rsidRPr="0075234C" w:rsidRDefault="00F81E2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6</w:t>
            </w:r>
            <w:r w:rsidRPr="0075234C">
              <w:rPr>
                <w:color w:val="404040" w:themeColor="text1" w:themeTint="BF"/>
              </w:rPr>
              <w:t xml:space="preserve"> – </w:t>
            </w:r>
            <w:r>
              <w:rPr>
                <w:color w:val="404040" w:themeColor="text1" w:themeTint="BF"/>
              </w:rPr>
              <w:t>10</w:t>
            </w:r>
            <w:r w:rsidRPr="0075234C">
              <w:rPr>
                <w:color w:val="404040" w:themeColor="text1" w:themeTint="BF"/>
              </w:rPr>
              <w:t xml:space="preserve"> fő dolgozó </w:t>
            </w:r>
          </w:p>
        </w:tc>
        <w:tc>
          <w:tcPr>
            <w:tcW w:w="2410" w:type="dxa"/>
            <w:vAlign w:val="center"/>
          </w:tcPr>
          <w:p w14:paraId="2BF64574" w14:textId="0D1A006D" w:rsidR="00F81E26" w:rsidRDefault="002B7742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8</w:t>
            </w:r>
            <w:r w:rsidR="000975F3">
              <w:rPr>
                <w:color w:val="404040" w:themeColor="text1" w:themeTint="BF"/>
              </w:rPr>
              <w:t>7</w:t>
            </w:r>
            <w:r w:rsidR="00F81E26" w:rsidRPr="0075234C">
              <w:rPr>
                <w:color w:val="404040" w:themeColor="text1" w:themeTint="BF"/>
              </w:rPr>
              <w:t>.000 Ft/év</w:t>
            </w:r>
          </w:p>
        </w:tc>
        <w:tc>
          <w:tcPr>
            <w:tcW w:w="2410" w:type="dxa"/>
            <w:vAlign w:val="center"/>
          </w:tcPr>
          <w:p w14:paraId="0C56A707" w14:textId="4A49E3F0" w:rsidR="00F81E26" w:rsidRPr="0075234C" w:rsidRDefault="00941A8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75234C">
              <w:rPr>
                <w:color w:val="404040" w:themeColor="text1" w:themeTint="BF"/>
              </w:rPr>
              <w:t xml:space="preserve">301 - </w:t>
            </w:r>
            <w:r>
              <w:rPr>
                <w:color w:val="404040" w:themeColor="text1" w:themeTint="BF"/>
              </w:rPr>
              <w:t>50</w:t>
            </w:r>
            <w:r w:rsidRPr="0075234C">
              <w:rPr>
                <w:color w:val="404040" w:themeColor="text1" w:themeTint="BF"/>
              </w:rPr>
              <w:t>0 fő dolgozó</w:t>
            </w:r>
          </w:p>
        </w:tc>
        <w:tc>
          <w:tcPr>
            <w:tcW w:w="2268" w:type="dxa"/>
          </w:tcPr>
          <w:p w14:paraId="54501EC2" w14:textId="6156B773" w:rsidR="00F81E26" w:rsidRDefault="00941A86" w:rsidP="00F81E2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75234C">
              <w:rPr>
                <w:color w:val="404040" w:themeColor="text1" w:themeTint="BF"/>
              </w:rPr>
              <w:t>1.</w:t>
            </w:r>
            <w:r w:rsidR="005703F2">
              <w:rPr>
                <w:color w:val="404040" w:themeColor="text1" w:themeTint="BF"/>
              </w:rPr>
              <w:t>749</w:t>
            </w:r>
            <w:r w:rsidRPr="0075234C">
              <w:rPr>
                <w:color w:val="404040" w:themeColor="text1" w:themeTint="BF"/>
              </w:rPr>
              <w:t>.000 Ft/év</w:t>
            </w:r>
          </w:p>
        </w:tc>
      </w:tr>
      <w:tr w:rsidR="00941A86" w:rsidRPr="00CF40B6" w14:paraId="35E35A19" w14:textId="20B8D8D6" w:rsidTr="00B9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2410" w:type="dxa"/>
            <w:shd w:val="clear" w:color="auto" w:fill="B8CCE4" w:themeFill="accent1" w:themeFillTint="66"/>
            <w:vAlign w:val="center"/>
          </w:tcPr>
          <w:p w14:paraId="4424A1D1" w14:textId="35567A97" w:rsidR="00941A86" w:rsidRPr="0075234C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75234C">
              <w:rPr>
                <w:color w:val="404040" w:themeColor="text1" w:themeTint="BF"/>
              </w:rPr>
              <w:t xml:space="preserve">11 – 25 fő dolgozó 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4142F61B" w14:textId="5BA2D95D" w:rsidR="00941A86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</w:t>
            </w:r>
            <w:r w:rsidR="002B7742">
              <w:rPr>
                <w:color w:val="404040" w:themeColor="text1" w:themeTint="BF"/>
              </w:rPr>
              <w:t>45</w:t>
            </w:r>
            <w:r w:rsidRPr="0075234C">
              <w:rPr>
                <w:color w:val="404040" w:themeColor="text1" w:themeTint="BF"/>
              </w:rPr>
              <w:t>.000 Ft/év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4C60BA99" w14:textId="7EB01BF1" w:rsidR="00941A86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5</w:t>
            </w:r>
            <w:r w:rsidRPr="0075234C">
              <w:rPr>
                <w:color w:val="404040" w:themeColor="text1" w:themeTint="BF"/>
              </w:rPr>
              <w:t>01 - 1000 fő dolgozó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6E6353D8" w14:textId="31EC7211" w:rsidR="00941A86" w:rsidRDefault="005703F2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</w:t>
            </w:r>
            <w:r w:rsidR="002B7163">
              <w:rPr>
                <w:color w:val="404040" w:themeColor="text1" w:themeTint="BF"/>
              </w:rPr>
              <w:t>.</w:t>
            </w:r>
            <w:r>
              <w:rPr>
                <w:color w:val="404040" w:themeColor="text1" w:themeTint="BF"/>
              </w:rPr>
              <w:t>040</w:t>
            </w:r>
            <w:r w:rsidR="00941A86" w:rsidRPr="0075234C">
              <w:rPr>
                <w:color w:val="404040" w:themeColor="text1" w:themeTint="BF"/>
              </w:rPr>
              <w:t>.000 Ft/év</w:t>
            </w:r>
          </w:p>
        </w:tc>
      </w:tr>
      <w:tr w:rsidR="00941A86" w:rsidRPr="00CF40B6" w14:paraId="396B4FC0" w14:textId="739477F5" w:rsidTr="00B91E54">
        <w:trPr>
          <w:trHeight w:hRule="exact" w:val="340"/>
        </w:trPr>
        <w:tc>
          <w:tcPr>
            <w:tcW w:w="2410" w:type="dxa"/>
            <w:vAlign w:val="center"/>
          </w:tcPr>
          <w:p w14:paraId="3B453779" w14:textId="607A0C88" w:rsidR="00941A86" w:rsidRPr="0075234C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75234C">
              <w:rPr>
                <w:color w:val="404040" w:themeColor="text1" w:themeTint="BF"/>
              </w:rPr>
              <w:t>26 - 7</w:t>
            </w:r>
            <w:r w:rsidR="00FE7925">
              <w:rPr>
                <w:color w:val="404040" w:themeColor="text1" w:themeTint="BF"/>
              </w:rPr>
              <w:t>0</w:t>
            </w:r>
            <w:r w:rsidRPr="0075234C">
              <w:rPr>
                <w:color w:val="404040" w:themeColor="text1" w:themeTint="BF"/>
              </w:rPr>
              <w:t xml:space="preserve"> fő dolgozó </w:t>
            </w:r>
          </w:p>
        </w:tc>
        <w:tc>
          <w:tcPr>
            <w:tcW w:w="2410" w:type="dxa"/>
            <w:vAlign w:val="center"/>
          </w:tcPr>
          <w:p w14:paraId="2B6392DD" w14:textId="65BF2AB2" w:rsidR="00941A86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3</w:t>
            </w:r>
            <w:r w:rsidR="002B7742">
              <w:rPr>
                <w:color w:val="404040" w:themeColor="text1" w:themeTint="BF"/>
              </w:rPr>
              <w:t>78</w:t>
            </w:r>
            <w:r w:rsidRPr="0075234C">
              <w:rPr>
                <w:color w:val="404040" w:themeColor="text1" w:themeTint="BF"/>
              </w:rPr>
              <w:t>.000 Ft/év</w:t>
            </w:r>
          </w:p>
        </w:tc>
        <w:tc>
          <w:tcPr>
            <w:tcW w:w="2410" w:type="dxa"/>
            <w:vAlign w:val="center"/>
          </w:tcPr>
          <w:p w14:paraId="696DEEB4" w14:textId="260A10EE" w:rsidR="00941A86" w:rsidRPr="0075234C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100</w:t>
            </w:r>
            <w:r w:rsidRPr="0075234C">
              <w:rPr>
                <w:color w:val="404040" w:themeColor="text1" w:themeTint="BF"/>
              </w:rPr>
              <w:t>1 - 1</w:t>
            </w:r>
            <w:r>
              <w:rPr>
                <w:color w:val="404040" w:themeColor="text1" w:themeTint="BF"/>
              </w:rPr>
              <w:t>5</w:t>
            </w:r>
            <w:r w:rsidRPr="0075234C">
              <w:rPr>
                <w:color w:val="404040" w:themeColor="text1" w:themeTint="BF"/>
              </w:rPr>
              <w:t>00 fő dolgozó</w:t>
            </w:r>
          </w:p>
        </w:tc>
        <w:tc>
          <w:tcPr>
            <w:tcW w:w="2268" w:type="dxa"/>
          </w:tcPr>
          <w:p w14:paraId="21CAE0D3" w14:textId="46A4EFAC" w:rsidR="00941A86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</w:t>
            </w:r>
            <w:r w:rsidRPr="0075234C">
              <w:rPr>
                <w:color w:val="404040" w:themeColor="text1" w:themeTint="BF"/>
              </w:rPr>
              <w:t>.</w:t>
            </w:r>
            <w:r w:rsidR="00941542">
              <w:rPr>
                <w:color w:val="404040" w:themeColor="text1" w:themeTint="BF"/>
              </w:rPr>
              <w:t>332</w:t>
            </w:r>
            <w:r w:rsidRPr="0075234C">
              <w:rPr>
                <w:color w:val="404040" w:themeColor="text1" w:themeTint="BF"/>
              </w:rPr>
              <w:t>.000 Ft/év</w:t>
            </w:r>
          </w:p>
        </w:tc>
      </w:tr>
      <w:tr w:rsidR="00941A86" w:rsidRPr="00CF40B6" w14:paraId="050C0366" w14:textId="7F1FCB00" w:rsidTr="00B9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2410" w:type="dxa"/>
            <w:shd w:val="clear" w:color="auto" w:fill="B8CCE4" w:themeFill="accent1" w:themeFillTint="66"/>
            <w:vAlign w:val="center"/>
          </w:tcPr>
          <w:p w14:paraId="64DF42DA" w14:textId="38BEA254" w:rsidR="00941A86" w:rsidRPr="0075234C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75234C">
              <w:rPr>
                <w:color w:val="404040" w:themeColor="text1" w:themeTint="BF"/>
              </w:rPr>
              <w:t>7</w:t>
            </w:r>
            <w:r w:rsidR="00FE7925">
              <w:rPr>
                <w:color w:val="404040" w:themeColor="text1" w:themeTint="BF"/>
              </w:rPr>
              <w:t>1</w:t>
            </w:r>
            <w:r w:rsidRPr="0075234C">
              <w:rPr>
                <w:color w:val="404040" w:themeColor="text1" w:themeTint="BF"/>
              </w:rPr>
              <w:t xml:space="preserve"> - 100 fő dolgozó 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4D5BD084" w14:textId="0A0DFB55" w:rsidR="00941A86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4</w:t>
            </w:r>
            <w:r w:rsidR="00FC5269">
              <w:rPr>
                <w:color w:val="404040" w:themeColor="text1" w:themeTint="BF"/>
              </w:rPr>
              <w:t>95</w:t>
            </w:r>
            <w:r w:rsidRPr="0075234C">
              <w:rPr>
                <w:color w:val="404040" w:themeColor="text1" w:themeTint="BF"/>
              </w:rPr>
              <w:t>.000 Ft/év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641497AF" w14:textId="16653C0E" w:rsidR="00941A86" w:rsidRPr="0075234C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1500 fő feletti dolgozó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01BBC2BA" w14:textId="5CD51ECE" w:rsidR="00941A86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</w:t>
            </w:r>
            <w:r w:rsidRPr="0075234C">
              <w:rPr>
                <w:color w:val="404040" w:themeColor="text1" w:themeTint="BF"/>
              </w:rPr>
              <w:t>.</w:t>
            </w:r>
            <w:r w:rsidR="00E8067B">
              <w:rPr>
                <w:color w:val="404040" w:themeColor="text1" w:themeTint="BF"/>
              </w:rPr>
              <w:t>915</w:t>
            </w:r>
            <w:r w:rsidRPr="0075234C">
              <w:rPr>
                <w:color w:val="404040" w:themeColor="text1" w:themeTint="BF"/>
              </w:rPr>
              <w:t>.000 Ft/év</w:t>
            </w:r>
          </w:p>
        </w:tc>
      </w:tr>
      <w:tr w:rsidR="00941A86" w:rsidRPr="00CF40B6" w14:paraId="56816C72" w14:textId="1B2A19A3" w:rsidTr="00B91E54">
        <w:trPr>
          <w:trHeight w:hRule="exact" w:val="340"/>
        </w:trPr>
        <w:tc>
          <w:tcPr>
            <w:tcW w:w="2410" w:type="dxa"/>
            <w:vAlign w:val="center"/>
          </w:tcPr>
          <w:p w14:paraId="38EB05F8" w14:textId="697573E0" w:rsidR="00941A86" w:rsidRPr="0075234C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75234C">
              <w:rPr>
                <w:color w:val="404040" w:themeColor="text1" w:themeTint="BF"/>
              </w:rPr>
              <w:t xml:space="preserve">101 - 200 fő dolgozó </w:t>
            </w:r>
          </w:p>
        </w:tc>
        <w:tc>
          <w:tcPr>
            <w:tcW w:w="2410" w:type="dxa"/>
          </w:tcPr>
          <w:p w14:paraId="03332EB1" w14:textId="71AC4517" w:rsidR="00941A86" w:rsidRDefault="00FC5269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874</w:t>
            </w:r>
            <w:r w:rsidR="00941A86" w:rsidRPr="0075234C">
              <w:rPr>
                <w:color w:val="404040" w:themeColor="text1" w:themeTint="BF"/>
              </w:rPr>
              <w:t>.000 Ft/év</w:t>
            </w:r>
          </w:p>
        </w:tc>
        <w:tc>
          <w:tcPr>
            <w:tcW w:w="2410" w:type="dxa"/>
            <w:vAlign w:val="center"/>
          </w:tcPr>
          <w:p w14:paraId="2B50D17D" w14:textId="1467F7B3" w:rsidR="00941A86" w:rsidRPr="0075234C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</w:p>
        </w:tc>
        <w:tc>
          <w:tcPr>
            <w:tcW w:w="2268" w:type="dxa"/>
          </w:tcPr>
          <w:p w14:paraId="3926414F" w14:textId="77777777" w:rsidR="00941A86" w:rsidRDefault="00941A86" w:rsidP="00941A86">
            <w:pPr>
              <w:pStyle w:val="StlusListaszerbekezdsLatinSzvegtrzsCalibriAutomat1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</w:p>
        </w:tc>
      </w:tr>
    </w:tbl>
    <w:p w14:paraId="481DEA66" w14:textId="77777777" w:rsidR="00F81E26" w:rsidRPr="00997E27" w:rsidRDefault="00F81E26" w:rsidP="00F81E26">
      <w:pPr>
        <w:tabs>
          <w:tab w:val="right" w:leader="underscore" w:pos="9354"/>
        </w:tabs>
        <w:spacing w:after="120" w:line="240" w:lineRule="auto"/>
        <w:rPr>
          <w:color w:val="404040" w:themeColor="text1" w:themeTint="BF"/>
          <w:sz w:val="14"/>
        </w:rPr>
      </w:pPr>
    </w:p>
    <w:p w14:paraId="3EB62DF6" w14:textId="77777777" w:rsidR="00F81E26" w:rsidRPr="00CF40B6" w:rsidRDefault="00F81E26" w:rsidP="00F81E26">
      <w:pPr>
        <w:tabs>
          <w:tab w:val="right" w:leader="underscore" w:pos="9354"/>
        </w:tabs>
        <w:spacing w:after="120"/>
        <w:rPr>
          <w:color w:val="404040" w:themeColor="text1" w:themeTint="BF"/>
        </w:rPr>
      </w:pPr>
      <w:r w:rsidRPr="00CF40B6">
        <w:rPr>
          <w:color w:val="404040" w:themeColor="text1" w:themeTint="BF"/>
        </w:rPr>
        <w:t xml:space="preserve">Alulírott </w:t>
      </w:r>
      <w:r w:rsidRPr="00CF40B6">
        <w:rPr>
          <w:color w:val="404040" w:themeColor="text1" w:themeTint="BF"/>
        </w:rPr>
        <w:tab/>
        <w:t>nyilatkozom, hogy a(z)</w:t>
      </w:r>
    </w:p>
    <w:p w14:paraId="6E0E0736" w14:textId="77777777" w:rsidR="00F81E26" w:rsidRPr="00CF40B6" w:rsidRDefault="00F81E26" w:rsidP="00F81E26">
      <w:pPr>
        <w:tabs>
          <w:tab w:val="right" w:leader="underscore" w:pos="9356"/>
        </w:tabs>
        <w:spacing w:after="120"/>
        <w:rPr>
          <w:color w:val="404040" w:themeColor="text1" w:themeTint="BF"/>
        </w:rPr>
      </w:pPr>
      <w:r>
        <w:rPr>
          <w:color w:val="404040" w:themeColor="text1" w:themeTint="BF"/>
        </w:rPr>
        <w:tab/>
        <w:t>(szervezet</w:t>
      </w:r>
      <w:r w:rsidRPr="00CF40B6">
        <w:rPr>
          <w:color w:val="404040" w:themeColor="text1" w:themeTint="BF"/>
        </w:rPr>
        <w:t>)</w:t>
      </w:r>
    </w:p>
    <w:p w14:paraId="2B37A272" w14:textId="77777777" w:rsidR="00F81E26" w:rsidRPr="00CF40B6" w:rsidRDefault="00F81E26" w:rsidP="00F81E26">
      <w:pPr>
        <w:tabs>
          <w:tab w:val="right" w:pos="9356"/>
        </w:tabs>
        <w:spacing w:after="120"/>
        <w:rPr>
          <w:color w:val="404040" w:themeColor="text1" w:themeTint="BF"/>
        </w:rPr>
      </w:pPr>
      <w:r w:rsidRPr="00CF40B6">
        <w:rPr>
          <w:color w:val="404040" w:themeColor="text1" w:themeTint="BF"/>
        </w:rPr>
        <w:t>a Magyar Víz- és Szennyvíztechnikai Szövetség tagja kíván lenni.</w:t>
      </w:r>
    </w:p>
    <w:p w14:paraId="105FC4C3" w14:textId="77777777" w:rsidR="00F81E26" w:rsidRPr="00621819" w:rsidRDefault="00F81E26" w:rsidP="00F81E26">
      <w:pPr>
        <w:tabs>
          <w:tab w:val="right" w:pos="9356"/>
        </w:tabs>
        <w:spacing w:after="0"/>
        <w:rPr>
          <w:color w:val="404040" w:themeColor="text1" w:themeTint="BF"/>
          <w:sz w:val="14"/>
        </w:rPr>
      </w:pPr>
    </w:p>
    <w:p w14:paraId="450C1C0B" w14:textId="77777777" w:rsidR="00F81E26" w:rsidRDefault="00F81E26" w:rsidP="00F81E26">
      <w:pPr>
        <w:tabs>
          <w:tab w:val="right" w:pos="9356"/>
        </w:tabs>
        <w:spacing w:after="120"/>
        <w:rPr>
          <w:color w:val="404040" w:themeColor="text1" w:themeTint="BF"/>
        </w:rPr>
      </w:pPr>
      <w:r>
        <w:rPr>
          <w:color w:val="404040" w:themeColor="text1" w:themeTint="BF"/>
        </w:rPr>
        <w:t>Kelt: __________________, ______ év _______________ hó _____ nap</w:t>
      </w:r>
    </w:p>
    <w:p w14:paraId="44E6156F" w14:textId="77777777" w:rsidR="001146BA" w:rsidRPr="001146BA" w:rsidRDefault="001146BA" w:rsidP="001146BA">
      <w:pPr>
        <w:tabs>
          <w:tab w:val="right" w:pos="9356"/>
        </w:tabs>
        <w:spacing w:after="240" w:line="240" w:lineRule="auto"/>
        <w:rPr>
          <w:color w:val="404040" w:themeColor="text1" w:themeTint="BF"/>
        </w:rPr>
      </w:pPr>
    </w:p>
    <w:p w14:paraId="23F725B5" w14:textId="77777777" w:rsidR="00F81E26" w:rsidRPr="00CF40B6" w:rsidRDefault="00F81E26" w:rsidP="00F81E26">
      <w:pPr>
        <w:tabs>
          <w:tab w:val="center" w:pos="6521"/>
          <w:tab w:val="right" w:pos="9356"/>
        </w:tabs>
        <w:spacing w:after="120" w:line="240" w:lineRule="auto"/>
        <w:rPr>
          <w:color w:val="404040" w:themeColor="text1" w:themeTint="BF"/>
        </w:rPr>
      </w:pPr>
      <w:r w:rsidRPr="00CF40B6">
        <w:rPr>
          <w:color w:val="404040" w:themeColor="text1" w:themeTint="BF"/>
        </w:rPr>
        <w:tab/>
        <w:t>_______________________________________</w:t>
      </w:r>
    </w:p>
    <w:p w14:paraId="76B24CBA" w14:textId="508D2DF0" w:rsidR="0083113D" w:rsidRPr="00941A86" w:rsidRDefault="00F81E26" w:rsidP="00941A86">
      <w:pPr>
        <w:tabs>
          <w:tab w:val="center" w:pos="6521"/>
          <w:tab w:val="right" w:pos="9356"/>
        </w:tabs>
        <w:spacing w:after="120" w:line="240" w:lineRule="auto"/>
        <w:rPr>
          <w:color w:val="404040" w:themeColor="text1" w:themeTint="BF"/>
        </w:rPr>
      </w:pPr>
      <w:r w:rsidRPr="00CF40B6">
        <w:rPr>
          <w:color w:val="404040" w:themeColor="text1" w:themeTint="BF"/>
        </w:rPr>
        <w:tab/>
        <w:t>cégszerű aláírás</w:t>
      </w:r>
    </w:p>
    <w:sectPr w:rsidR="0083113D" w:rsidRPr="00941A86" w:rsidSect="00941A8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134" w:bottom="1560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C19B" w14:textId="77777777" w:rsidR="00622B59" w:rsidRDefault="00622B59" w:rsidP="00C54AA2">
      <w:pPr>
        <w:spacing w:after="0" w:line="240" w:lineRule="auto"/>
      </w:pPr>
      <w:r>
        <w:separator/>
      </w:r>
    </w:p>
  </w:endnote>
  <w:endnote w:type="continuationSeparator" w:id="0">
    <w:p w14:paraId="023EBA50" w14:textId="77777777" w:rsidR="00622B59" w:rsidRDefault="00622B59" w:rsidP="00C5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asablan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73BE" w14:textId="77777777" w:rsidR="00CD3467" w:rsidRPr="00DF2833" w:rsidRDefault="00000000" w:rsidP="00A34E2C">
    <w:pPr>
      <w:pStyle w:val="llb"/>
      <w:ind w:left="-142"/>
      <w:rPr>
        <w:rFonts w:ascii="Century Gothic" w:hAnsi="Century Gothic"/>
        <w:color w:val="8AB0B0"/>
        <w:sz w:val="18"/>
        <w:szCs w:val="19"/>
      </w:rPr>
    </w:pPr>
    <w:r>
      <w:rPr>
        <w:noProof/>
        <w:lang w:eastAsia="hu-HU"/>
      </w:rPr>
      <w:pict w14:anchorId="3831F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7486" o:spid="_x0000_s1081" type="#_x0000_t75" style="position:absolute;left:0;text-align:left;margin-left:160.8pt;margin-top:488.15pt;width:387pt;height:267pt;z-index:-251658235;mso-position-horizontal-relative:margin;mso-position-vertical-relative:margin" o:allowincell="f">
          <v:imagedata r:id="rId1" o:title="maszesz-wm"/>
          <w10:wrap anchorx="margin" anchory="margin"/>
        </v:shape>
      </w:pict>
    </w:r>
    <w:r w:rsidR="00CD3467">
      <w:rPr>
        <w:rFonts w:ascii="Century Gothic" w:hAnsi="Century Gothic"/>
        <w:color w:val="8AB0B0"/>
        <w:sz w:val="18"/>
        <w:szCs w:val="19"/>
      </w:rPr>
      <w:t>1</w:t>
    </w:r>
    <w:r w:rsidR="005D6D21">
      <w:rPr>
        <w:rFonts w:ascii="Century Gothic" w:hAnsi="Century Gothic"/>
        <w:color w:val="8AB0B0"/>
        <w:sz w:val="18"/>
        <w:szCs w:val="19"/>
      </w:rPr>
      <w:t>118</w:t>
    </w:r>
    <w:r w:rsidR="00CD3467">
      <w:rPr>
        <w:rFonts w:ascii="Century Gothic" w:hAnsi="Century Gothic"/>
        <w:color w:val="8AB0B0"/>
        <w:sz w:val="18"/>
        <w:szCs w:val="19"/>
      </w:rPr>
      <w:t xml:space="preserve"> Budapest</w:t>
    </w:r>
    <w:r w:rsidR="00CD3467">
      <w:rPr>
        <w:rFonts w:ascii="Century Gothic" w:hAnsi="Century Gothic"/>
        <w:color w:val="8AB0B0"/>
        <w:sz w:val="18"/>
        <w:szCs w:val="19"/>
      </w:rPr>
      <w:br/>
    </w:r>
    <w:r w:rsidR="005D6D21">
      <w:rPr>
        <w:rFonts w:ascii="Century Gothic" w:hAnsi="Century Gothic"/>
        <w:color w:val="8AB0B0"/>
        <w:sz w:val="18"/>
        <w:szCs w:val="19"/>
      </w:rPr>
      <w:t>Rétköz utca 5. I. emelet</w:t>
    </w:r>
  </w:p>
  <w:p w14:paraId="0CA604E3" w14:textId="77777777" w:rsidR="00CD3467" w:rsidRPr="00DF2833" w:rsidRDefault="00061977" w:rsidP="00A34E2C">
    <w:pPr>
      <w:pStyle w:val="llb"/>
      <w:spacing w:before="80"/>
      <w:ind w:left="-142"/>
      <w:rPr>
        <w:rFonts w:ascii="Century Gothic" w:hAnsi="Century Gothic"/>
        <w:sz w:val="18"/>
        <w:szCs w:val="19"/>
      </w:rPr>
    </w:pPr>
    <w:r w:rsidRPr="00A67C73">
      <w:rPr>
        <w:noProof/>
        <w:color w:val="007FA3"/>
        <w:lang w:eastAsia="hu-H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FCEBA14" wp14:editId="68C57152">
              <wp:simplePos x="0" y="0"/>
              <wp:positionH relativeFrom="rightMargin">
                <wp:posOffset>51435</wp:posOffset>
              </wp:positionH>
              <wp:positionV relativeFrom="paragraph">
                <wp:posOffset>33655</wp:posOffset>
              </wp:positionV>
              <wp:extent cx="304800" cy="314325"/>
              <wp:effectExtent l="0" t="0" r="0" b="9525"/>
              <wp:wrapNone/>
              <wp:docPr id="31" name="Szövegdoboz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7425971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color w:val="007FA3"/>
                            </w:rPr>
                          </w:sdtEndPr>
                          <w:sdtContent>
                            <w:p w14:paraId="611824C1" w14:textId="77777777" w:rsidR="00061977" w:rsidRPr="00A67C73" w:rsidRDefault="00061977" w:rsidP="00061977">
                              <w:pPr>
                                <w:pStyle w:val="llb"/>
                                <w:jc w:val="right"/>
                                <w:rPr>
                                  <w:color w:val="007FA3"/>
                                </w:rPr>
                              </w:pPr>
                              <w:r w:rsidRPr="00A67C73">
                                <w:rPr>
                                  <w:color w:val="007FA3"/>
                                </w:rPr>
                                <w:fldChar w:fldCharType="begin"/>
                              </w:r>
                              <w:r w:rsidRPr="00A67C73">
                                <w:rPr>
                                  <w:color w:val="007FA3"/>
                                </w:rPr>
                                <w:instrText>PAGE   \* MERGEFORMAT</w:instrText>
                              </w:r>
                              <w:r w:rsidRPr="00A67C73">
                                <w:rPr>
                                  <w:color w:val="007FA3"/>
                                </w:rPr>
                                <w:fldChar w:fldCharType="separate"/>
                              </w:r>
                              <w:r w:rsidR="00DB7F95" w:rsidRPr="00A67C73">
                                <w:rPr>
                                  <w:noProof/>
                                  <w:color w:val="007FA3"/>
                                </w:rPr>
                                <w:t>1</w:t>
                              </w:r>
                              <w:r w:rsidRPr="00A67C73">
                                <w:rPr>
                                  <w:color w:val="007FA3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646E0EB" w14:textId="77777777" w:rsidR="00061977" w:rsidRDefault="00061977" w:rsidP="000619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EBA14" id="_x0000_t202" coordsize="21600,21600" o:spt="202" path="m,l,21600r21600,l21600,xe">
              <v:stroke joinstyle="miter"/>
              <v:path gradientshapeok="t" o:connecttype="rect"/>
            </v:shapetype>
            <v:shape id="Szövegdoboz 31" o:spid="_x0000_s1026" type="#_x0000_t202" style="position:absolute;left:0;text-align:left;margin-left:4.05pt;margin-top:2.65pt;width:24pt;height:24.75pt;z-index:25165824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" fillcolor="white [3201]" stroked="f" strokeweight=".5pt">
              <v:textbox>
                <w:txbxContent>
                  <w:sdt>
                    <w:sdtPr>
                      <w:id w:val="-1674259713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color w:val="007FA3"/>
                      </w:rPr>
                    </w:sdtEndPr>
                    <w:sdtContent>
                      <w:p w14:paraId="611824C1" w14:textId="77777777" w:rsidR="00061977" w:rsidRPr="00A67C73" w:rsidRDefault="00061977" w:rsidP="00061977">
                        <w:pPr>
                          <w:pStyle w:val="llb"/>
                          <w:jc w:val="right"/>
                          <w:rPr>
                            <w:color w:val="007FA3"/>
                          </w:rPr>
                        </w:pPr>
                        <w:r w:rsidRPr="00A67C73">
                          <w:rPr>
                            <w:color w:val="007FA3"/>
                          </w:rPr>
                          <w:fldChar w:fldCharType="begin"/>
                        </w:r>
                        <w:r w:rsidRPr="00A67C73">
                          <w:rPr>
                            <w:color w:val="007FA3"/>
                          </w:rPr>
                          <w:instrText>PAGE   \* MERGEFORMAT</w:instrText>
                        </w:r>
                        <w:r w:rsidRPr="00A67C73">
                          <w:rPr>
                            <w:color w:val="007FA3"/>
                          </w:rPr>
                          <w:fldChar w:fldCharType="separate"/>
                        </w:r>
                        <w:r w:rsidR="00DB7F95" w:rsidRPr="00A67C73">
                          <w:rPr>
                            <w:noProof/>
                            <w:color w:val="007FA3"/>
                          </w:rPr>
                          <w:t>1</w:t>
                        </w:r>
                        <w:r w:rsidRPr="00A67C73">
                          <w:rPr>
                            <w:color w:val="007FA3"/>
                          </w:rPr>
                          <w:fldChar w:fldCharType="end"/>
                        </w:r>
                      </w:p>
                    </w:sdtContent>
                  </w:sdt>
                  <w:p w14:paraId="7646E0EB" w14:textId="77777777" w:rsidR="00061977" w:rsidRDefault="00061977" w:rsidP="00061977"/>
                </w:txbxContent>
              </v:textbox>
              <w10:wrap anchorx="margin"/>
            </v:shape>
          </w:pict>
        </mc:Fallback>
      </mc:AlternateContent>
    </w:r>
    <w:r w:rsidR="00CD3467" w:rsidRPr="00A67C73">
      <w:rPr>
        <w:rFonts w:ascii="Century Gothic" w:hAnsi="Century Gothic"/>
        <w:b/>
        <w:color w:val="007FA3"/>
        <w:sz w:val="18"/>
        <w:szCs w:val="19"/>
      </w:rPr>
      <w:t>telefon</w:t>
    </w:r>
    <w:r w:rsidR="00CD3467" w:rsidRPr="00DF2833">
      <w:rPr>
        <w:rFonts w:ascii="Century Gothic" w:hAnsi="Century Gothic"/>
        <w:b/>
        <w:color w:val="32A4B2"/>
        <w:sz w:val="18"/>
        <w:szCs w:val="19"/>
      </w:rPr>
      <w:t xml:space="preserve">: </w:t>
    </w:r>
    <w:r w:rsidR="00CD3467" w:rsidRPr="00DF2833">
      <w:rPr>
        <w:rFonts w:ascii="Century Gothic" w:hAnsi="Century Gothic"/>
        <w:color w:val="8AB0B0"/>
        <w:sz w:val="18"/>
        <w:szCs w:val="19"/>
      </w:rPr>
      <w:t>06 20 391 0909</w:t>
    </w:r>
  </w:p>
  <w:p w14:paraId="5816292B" w14:textId="77777777" w:rsidR="00CD3467" w:rsidRPr="006D3C90" w:rsidRDefault="00A67C73" w:rsidP="00A67C73">
    <w:pPr>
      <w:pStyle w:val="llb"/>
      <w:tabs>
        <w:tab w:val="clear" w:pos="4536"/>
        <w:tab w:val="clear" w:pos="9072"/>
        <w:tab w:val="left" w:pos="3340"/>
      </w:tabs>
      <w:ind w:left="-142"/>
      <w:rPr>
        <w:rFonts w:ascii="Century Gothic" w:hAnsi="Century Gothic"/>
        <w:sz w:val="19"/>
        <w:szCs w:val="19"/>
      </w:rPr>
    </w:pPr>
    <w:r w:rsidRPr="00A67C73">
      <w:rPr>
        <w:rFonts w:ascii="Century Gothic" w:hAnsi="Century Gothic"/>
        <w:b/>
        <w:noProof/>
        <w:color w:val="007FA3"/>
        <w:sz w:val="18"/>
        <w:szCs w:val="19"/>
      </w:rPr>
      <w:drawing>
        <wp:anchor distT="0" distB="0" distL="114300" distR="114300" simplePos="0" relativeHeight="251658240" behindDoc="1" locked="0" layoutInCell="1" allowOverlap="1" wp14:anchorId="799951E5" wp14:editId="09E7A8BE">
          <wp:simplePos x="0" y="0"/>
          <wp:positionH relativeFrom="column">
            <wp:posOffset>-906780</wp:posOffset>
          </wp:positionH>
          <wp:positionV relativeFrom="paragraph">
            <wp:posOffset>223520</wp:posOffset>
          </wp:positionV>
          <wp:extent cx="7540236" cy="254635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36" cy="254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467" w:rsidRPr="00A67C73">
      <w:rPr>
        <w:rFonts w:ascii="Century Gothic" w:hAnsi="Century Gothic"/>
        <w:b/>
        <w:color w:val="007FA3"/>
        <w:sz w:val="18"/>
        <w:szCs w:val="19"/>
      </w:rPr>
      <w:t xml:space="preserve">e-mail: </w:t>
    </w:r>
    <w:r w:rsidR="00CD3467" w:rsidRPr="00DF2833">
      <w:rPr>
        <w:rFonts w:ascii="Century Gothic" w:hAnsi="Century Gothic"/>
        <w:color w:val="8AB0B0"/>
        <w:sz w:val="18"/>
        <w:szCs w:val="19"/>
      </w:rPr>
      <w:t>titkarsag@maszesz.hu</w:t>
    </w:r>
  </w:p>
  <w:p w14:paraId="65363301" w14:textId="77777777" w:rsidR="00853183" w:rsidRDefault="00CD3467" w:rsidP="00A34E2C">
    <w:pPr>
      <w:pStyle w:val="llb"/>
      <w:ind w:left="-142"/>
    </w:pPr>
    <w:r w:rsidRPr="00A67C73">
      <w:rPr>
        <w:rFonts w:ascii="Century Gothic" w:hAnsi="Century Gothic"/>
        <w:b/>
        <w:color w:val="007FA3"/>
        <w:sz w:val="18"/>
        <w:szCs w:val="19"/>
      </w:rPr>
      <w:t>web:</w:t>
    </w:r>
    <w:r w:rsidRPr="00A67C73">
      <w:rPr>
        <w:rFonts w:ascii="Century Gothic" w:hAnsi="Century Gothic"/>
        <w:color w:val="007FA3"/>
        <w:sz w:val="18"/>
        <w:szCs w:val="19"/>
      </w:rPr>
      <w:t xml:space="preserve"> </w:t>
    </w:r>
    <w:r w:rsidRPr="00DF2833">
      <w:rPr>
        <w:rFonts w:ascii="Century Gothic" w:hAnsi="Century Gothic"/>
        <w:color w:val="8AB0B0"/>
        <w:sz w:val="18"/>
        <w:szCs w:val="19"/>
      </w:rPr>
      <w:t>www.maszesz.hu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B4DC" w14:textId="77777777" w:rsidR="00622B59" w:rsidRDefault="00622B59" w:rsidP="00C54AA2">
      <w:pPr>
        <w:spacing w:after="0" w:line="240" w:lineRule="auto"/>
      </w:pPr>
      <w:r>
        <w:separator/>
      </w:r>
    </w:p>
  </w:footnote>
  <w:footnote w:type="continuationSeparator" w:id="0">
    <w:p w14:paraId="107B74F5" w14:textId="77777777" w:rsidR="00622B59" w:rsidRDefault="00622B59" w:rsidP="00C5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748B" w14:textId="77777777" w:rsidR="00853183" w:rsidRDefault="00000000">
    <w:pPr>
      <w:pStyle w:val="lfej"/>
    </w:pPr>
    <w:r>
      <w:rPr>
        <w:noProof/>
        <w:lang w:eastAsia="hu-HU"/>
      </w:rPr>
      <w:pict w14:anchorId="4E2CC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7485" o:spid="_x0000_s1080" type="#_x0000_t75" style="position:absolute;margin-left:0;margin-top:0;width:387pt;height:267pt;z-index:-251658236;mso-position-horizontal:center;mso-position-horizontal-relative:margin;mso-position-vertical:center;mso-position-vertical-relative:margin" o:allowincell="f">
          <v:imagedata r:id="rId1" o:title="maszesz-wm"/>
          <w10:wrap anchorx="margin" anchory="margin"/>
        </v:shape>
      </w:pict>
    </w:r>
    <w:r>
      <w:rPr>
        <w:noProof/>
        <w:lang w:eastAsia="hu-HU"/>
      </w:rPr>
      <w:pict w14:anchorId="26D9793A">
        <v:shape id="WordPictureWatermark16918985" o:spid="_x0000_s1077" type="#_x0000_t75" style="position:absolute;margin-left:0;margin-top:0;width:387pt;height:267pt;z-index:-251658238;mso-position-horizontal:center;mso-position-horizontal-relative:margin;mso-position-vertical:center;mso-position-vertical-relative:margin" o:allowincell="f">
          <v:imagedata r:id="rId2" o:title="maszesz-w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B432" w14:textId="77777777" w:rsidR="00853183" w:rsidRDefault="00A67C73">
    <w:pPr>
      <w:pStyle w:val="lfej"/>
    </w:pPr>
    <w:r>
      <w:rPr>
        <w:noProof/>
      </w:rPr>
      <w:drawing>
        <wp:anchor distT="0" distB="0" distL="114300" distR="114300" simplePos="0" relativeHeight="251658247" behindDoc="1" locked="0" layoutInCell="1" allowOverlap="1" wp14:anchorId="000C5FD8" wp14:editId="75C596AA">
          <wp:simplePos x="0" y="0"/>
          <wp:positionH relativeFrom="column">
            <wp:posOffset>-906780</wp:posOffset>
          </wp:positionH>
          <wp:positionV relativeFrom="paragraph">
            <wp:posOffset>-456565</wp:posOffset>
          </wp:positionV>
          <wp:extent cx="7575550" cy="995818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97" cy="1018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C7CD" w14:textId="77777777" w:rsidR="00853183" w:rsidRDefault="00000000">
    <w:pPr>
      <w:pStyle w:val="lfej"/>
    </w:pPr>
    <w:r>
      <w:rPr>
        <w:noProof/>
        <w:lang w:eastAsia="hu-HU"/>
      </w:rPr>
      <w:pict w14:anchorId="17413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7484" o:spid="_x0000_s1079" type="#_x0000_t75" style="position:absolute;margin-left:0;margin-top:0;width:387pt;height:267pt;z-index:-251658237;mso-position-horizontal:center;mso-position-horizontal-relative:margin;mso-position-vertical:center;mso-position-vertical-relative:margin" o:allowincell="f">
          <v:imagedata r:id="rId1" o:title="maszesz-wm"/>
          <w10:wrap anchorx="margin" anchory="margin"/>
        </v:shape>
      </w:pict>
    </w:r>
    <w:r>
      <w:rPr>
        <w:noProof/>
        <w:lang w:eastAsia="hu-HU"/>
      </w:rPr>
      <w:pict w14:anchorId="3D3CD084">
        <v:shape id="WordPictureWatermark16918984" o:spid="_x0000_s1076" type="#_x0000_t75" style="position:absolute;margin-left:0;margin-top:0;width:387pt;height:267pt;z-index:-251658239;mso-position-horizontal:center;mso-position-horizontal-relative:margin;mso-position-vertical:center;mso-position-vertical-relative:margin" o:allowincell="f">
          <v:imagedata r:id="rId2" o:title="maszesz-w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A33"/>
    <w:multiLevelType w:val="hybridMultilevel"/>
    <w:tmpl w:val="557E5EF8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D983C67"/>
    <w:multiLevelType w:val="hybridMultilevel"/>
    <w:tmpl w:val="46F4529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32508B2"/>
    <w:multiLevelType w:val="hybridMultilevel"/>
    <w:tmpl w:val="A00C8458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1654157A">
      <w:start w:val="1"/>
      <w:numFmt w:val="bullet"/>
      <w:lvlText w:val="-"/>
      <w:lvlJc w:val="left"/>
      <w:pPr>
        <w:ind w:left="3000" w:hanging="360"/>
      </w:pPr>
      <w:rPr>
        <w:rFonts w:ascii="Arial" w:hAnsi="Aria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38A2913"/>
    <w:multiLevelType w:val="hybridMultilevel"/>
    <w:tmpl w:val="05A4B764"/>
    <w:lvl w:ilvl="0" w:tplc="C758F066">
      <w:start w:val="2018"/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71C1403"/>
    <w:multiLevelType w:val="hybridMultilevel"/>
    <w:tmpl w:val="E2B84AB4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7DB6423C">
      <w:start w:val="1"/>
      <w:numFmt w:val="bullet"/>
      <w:lvlText w:val=""/>
      <w:lvlJc w:val="left"/>
      <w:pPr>
        <w:ind w:left="30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77574B3"/>
    <w:multiLevelType w:val="hybridMultilevel"/>
    <w:tmpl w:val="A1F0EFA0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7DB6423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B8069F"/>
    <w:multiLevelType w:val="hybridMultilevel"/>
    <w:tmpl w:val="631699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CCBBC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A5B37"/>
    <w:multiLevelType w:val="hybridMultilevel"/>
    <w:tmpl w:val="EE6ADE78"/>
    <w:lvl w:ilvl="0" w:tplc="F72CFE50">
      <w:start w:val="2017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" w15:restartNumberingAfterBreak="0">
    <w:nsid w:val="322F010B"/>
    <w:multiLevelType w:val="hybridMultilevel"/>
    <w:tmpl w:val="A260F040"/>
    <w:lvl w:ilvl="0" w:tplc="A2D0A612"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D6E5F27"/>
    <w:multiLevelType w:val="hybridMultilevel"/>
    <w:tmpl w:val="32566278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409C50C7"/>
    <w:multiLevelType w:val="hybridMultilevel"/>
    <w:tmpl w:val="2DDCA1A2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70E807F4">
      <w:start w:val="1"/>
      <w:numFmt w:val="bullet"/>
      <w:lvlText w:val=""/>
      <w:lvlJc w:val="left"/>
      <w:pPr>
        <w:ind w:left="30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4E89174A"/>
    <w:multiLevelType w:val="hybridMultilevel"/>
    <w:tmpl w:val="166C7EEA"/>
    <w:lvl w:ilvl="0" w:tplc="460A45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ˇ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ˇ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A7D52"/>
    <w:multiLevelType w:val="hybridMultilevel"/>
    <w:tmpl w:val="EA12616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7DB6423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B564E07"/>
    <w:multiLevelType w:val="multilevel"/>
    <w:tmpl w:val="6D362830"/>
    <w:lvl w:ilvl="0">
      <w:start w:val="1"/>
      <w:numFmt w:val="decimal"/>
      <w:lvlText w:val="%1.)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4" w15:restartNumberingAfterBreak="0">
    <w:nsid w:val="681663A1"/>
    <w:multiLevelType w:val="hybridMultilevel"/>
    <w:tmpl w:val="B26EAA9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2C4A9F8">
      <w:start w:val="1"/>
      <w:numFmt w:val="bullet"/>
      <w:lvlText w:val="͙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E3D78"/>
    <w:multiLevelType w:val="hybridMultilevel"/>
    <w:tmpl w:val="B0E869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DB6423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380E"/>
    <w:multiLevelType w:val="hybridMultilevel"/>
    <w:tmpl w:val="46F4529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B5F64E8"/>
    <w:multiLevelType w:val="hybridMultilevel"/>
    <w:tmpl w:val="B61CEF2C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7DB6423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BEA375C"/>
    <w:multiLevelType w:val="hybridMultilevel"/>
    <w:tmpl w:val="55760270"/>
    <w:lvl w:ilvl="0" w:tplc="6C821448">
      <w:start w:val="1"/>
      <w:numFmt w:val="decimal"/>
      <w:pStyle w:val="StlusListaszerbekezdsLatinSzvegtrzsCalibriAutomat1"/>
      <w:lvlText w:val="IB 20160121/ %1. javaslat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76028A"/>
    <w:multiLevelType w:val="hybridMultilevel"/>
    <w:tmpl w:val="D2CC9574"/>
    <w:lvl w:ilvl="0" w:tplc="C3C8609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1907BBD"/>
    <w:multiLevelType w:val="hybridMultilevel"/>
    <w:tmpl w:val="F4167F14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040E0019">
      <w:start w:val="1"/>
      <w:numFmt w:val="lowerLetter"/>
      <w:lvlText w:val="%2."/>
      <w:lvlJc w:val="left"/>
      <w:pPr>
        <w:ind w:left="3000" w:hanging="360"/>
      </w:p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7B571E2E"/>
    <w:multiLevelType w:val="hybridMultilevel"/>
    <w:tmpl w:val="ECC24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6499E"/>
    <w:multiLevelType w:val="hybridMultilevel"/>
    <w:tmpl w:val="C800386E"/>
    <w:lvl w:ilvl="0" w:tplc="A716A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55540"/>
    <w:multiLevelType w:val="hybridMultilevel"/>
    <w:tmpl w:val="1ABAA512"/>
    <w:lvl w:ilvl="0" w:tplc="040E000F">
      <w:start w:val="1"/>
      <w:numFmt w:val="decimal"/>
      <w:lvlText w:val="%1."/>
      <w:lvlJc w:val="left"/>
      <w:pPr>
        <w:ind w:left="2126" w:hanging="360"/>
      </w:pPr>
      <w:rPr>
        <w:rFonts w:hint="default"/>
      </w:rPr>
    </w:lvl>
    <w:lvl w:ilvl="1" w:tplc="7DB6423C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num w:numId="1" w16cid:durableId="311180267">
    <w:abstractNumId w:val="23"/>
  </w:num>
  <w:num w:numId="2" w16cid:durableId="1929148619">
    <w:abstractNumId w:val="16"/>
  </w:num>
  <w:num w:numId="3" w16cid:durableId="685601399">
    <w:abstractNumId w:val="17"/>
  </w:num>
  <w:num w:numId="4" w16cid:durableId="295796077">
    <w:abstractNumId w:val="22"/>
  </w:num>
  <w:num w:numId="5" w16cid:durableId="1688404173">
    <w:abstractNumId w:val="13"/>
  </w:num>
  <w:num w:numId="6" w16cid:durableId="827670183">
    <w:abstractNumId w:val="1"/>
  </w:num>
  <w:num w:numId="7" w16cid:durableId="1262448918">
    <w:abstractNumId w:val="12"/>
  </w:num>
  <w:num w:numId="8" w16cid:durableId="146750167">
    <w:abstractNumId w:val="5"/>
  </w:num>
  <w:num w:numId="9" w16cid:durableId="13048739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737544">
    <w:abstractNumId w:val="7"/>
  </w:num>
  <w:num w:numId="11" w16cid:durableId="1999141640">
    <w:abstractNumId w:val="11"/>
  </w:num>
  <w:num w:numId="12" w16cid:durableId="1387101312">
    <w:abstractNumId w:val="20"/>
  </w:num>
  <w:num w:numId="13" w16cid:durableId="1051341150">
    <w:abstractNumId w:val="9"/>
  </w:num>
  <w:num w:numId="14" w16cid:durableId="1198080997">
    <w:abstractNumId w:val="10"/>
  </w:num>
  <w:num w:numId="15" w16cid:durableId="1779520923">
    <w:abstractNumId w:val="2"/>
  </w:num>
  <w:num w:numId="16" w16cid:durableId="1588609520">
    <w:abstractNumId w:val="0"/>
  </w:num>
  <w:num w:numId="17" w16cid:durableId="569854369">
    <w:abstractNumId w:val="4"/>
  </w:num>
  <w:num w:numId="18" w16cid:durableId="75000178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2678042">
    <w:abstractNumId w:val="3"/>
  </w:num>
  <w:num w:numId="20" w16cid:durableId="1348629942">
    <w:abstractNumId w:val="8"/>
  </w:num>
  <w:num w:numId="21" w16cid:durableId="1493370414">
    <w:abstractNumId w:val="14"/>
  </w:num>
  <w:num w:numId="22" w16cid:durableId="993602892">
    <w:abstractNumId w:val="21"/>
  </w:num>
  <w:num w:numId="23" w16cid:durableId="1088624146">
    <w:abstractNumId w:val="19"/>
  </w:num>
  <w:num w:numId="24" w16cid:durableId="1526796811">
    <w:abstractNumId w:val="18"/>
  </w:num>
  <w:num w:numId="25" w16cid:durableId="11748748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26"/>
    <w:rsid w:val="00014EE5"/>
    <w:rsid w:val="00052FB0"/>
    <w:rsid w:val="00061977"/>
    <w:rsid w:val="00094154"/>
    <w:rsid w:val="000975F3"/>
    <w:rsid w:val="000B69D7"/>
    <w:rsid w:val="000D659B"/>
    <w:rsid w:val="000E6179"/>
    <w:rsid w:val="00103145"/>
    <w:rsid w:val="00113439"/>
    <w:rsid w:val="001146BA"/>
    <w:rsid w:val="00117B9C"/>
    <w:rsid w:val="00153D4B"/>
    <w:rsid w:val="001557CB"/>
    <w:rsid w:val="001773D6"/>
    <w:rsid w:val="001A3DC0"/>
    <w:rsid w:val="001F3B41"/>
    <w:rsid w:val="00207C3C"/>
    <w:rsid w:val="002157E9"/>
    <w:rsid w:val="00222D3B"/>
    <w:rsid w:val="00233DDB"/>
    <w:rsid w:val="002827EE"/>
    <w:rsid w:val="00286097"/>
    <w:rsid w:val="0028661C"/>
    <w:rsid w:val="002977BC"/>
    <w:rsid w:val="002A3879"/>
    <w:rsid w:val="002B7163"/>
    <w:rsid w:val="002B7742"/>
    <w:rsid w:val="002C13E1"/>
    <w:rsid w:val="002C157F"/>
    <w:rsid w:val="002E78F5"/>
    <w:rsid w:val="00311231"/>
    <w:rsid w:val="00330CB3"/>
    <w:rsid w:val="003A2F8B"/>
    <w:rsid w:val="003A71C8"/>
    <w:rsid w:val="00405490"/>
    <w:rsid w:val="00410609"/>
    <w:rsid w:val="00413E4A"/>
    <w:rsid w:val="004236A7"/>
    <w:rsid w:val="0044155A"/>
    <w:rsid w:val="00456010"/>
    <w:rsid w:val="00476CA5"/>
    <w:rsid w:val="00491D0D"/>
    <w:rsid w:val="004B0445"/>
    <w:rsid w:val="004C6BD8"/>
    <w:rsid w:val="004D6321"/>
    <w:rsid w:val="004E4A5D"/>
    <w:rsid w:val="0055537A"/>
    <w:rsid w:val="00560F39"/>
    <w:rsid w:val="005703F2"/>
    <w:rsid w:val="005C1E46"/>
    <w:rsid w:val="005D5D42"/>
    <w:rsid w:val="005D6D21"/>
    <w:rsid w:val="00622B59"/>
    <w:rsid w:val="00653573"/>
    <w:rsid w:val="0065515C"/>
    <w:rsid w:val="006571C1"/>
    <w:rsid w:val="006752F6"/>
    <w:rsid w:val="00684088"/>
    <w:rsid w:val="006925AB"/>
    <w:rsid w:val="006B11F2"/>
    <w:rsid w:val="006B738E"/>
    <w:rsid w:val="00707C41"/>
    <w:rsid w:val="00733CB3"/>
    <w:rsid w:val="0074134B"/>
    <w:rsid w:val="00780933"/>
    <w:rsid w:val="00785D85"/>
    <w:rsid w:val="007911CA"/>
    <w:rsid w:val="00796D2F"/>
    <w:rsid w:val="0079712F"/>
    <w:rsid w:val="00801612"/>
    <w:rsid w:val="008109D6"/>
    <w:rsid w:val="0082350E"/>
    <w:rsid w:val="0083113D"/>
    <w:rsid w:val="00853183"/>
    <w:rsid w:val="00861171"/>
    <w:rsid w:val="00862D8C"/>
    <w:rsid w:val="008765AD"/>
    <w:rsid w:val="00886EC6"/>
    <w:rsid w:val="008C1BFB"/>
    <w:rsid w:val="008C6808"/>
    <w:rsid w:val="008D562E"/>
    <w:rsid w:val="008F6750"/>
    <w:rsid w:val="00941542"/>
    <w:rsid w:val="00941A86"/>
    <w:rsid w:val="00942DC0"/>
    <w:rsid w:val="009506B1"/>
    <w:rsid w:val="00957257"/>
    <w:rsid w:val="00993494"/>
    <w:rsid w:val="009B1519"/>
    <w:rsid w:val="009E2AEA"/>
    <w:rsid w:val="00A07404"/>
    <w:rsid w:val="00A12C83"/>
    <w:rsid w:val="00A166F9"/>
    <w:rsid w:val="00A24749"/>
    <w:rsid w:val="00A34E2C"/>
    <w:rsid w:val="00A4247A"/>
    <w:rsid w:val="00A50F1F"/>
    <w:rsid w:val="00A62CB5"/>
    <w:rsid w:val="00A67C73"/>
    <w:rsid w:val="00A81223"/>
    <w:rsid w:val="00A84642"/>
    <w:rsid w:val="00A85C94"/>
    <w:rsid w:val="00AA2E55"/>
    <w:rsid w:val="00AB39BB"/>
    <w:rsid w:val="00B1474E"/>
    <w:rsid w:val="00B15660"/>
    <w:rsid w:val="00B174BE"/>
    <w:rsid w:val="00B2060C"/>
    <w:rsid w:val="00B5628A"/>
    <w:rsid w:val="00B565EC"/>
    <w:rsid w:val="00B60C52"/>
    <w:rsid w:val="00B64C93"/>
    <w:rsid w:val="00B66C44"/>
    <w:rsid w:val="00B8589B"/>
    <w:rsid w:val="00B91352"/>
    <w:rsid w:val="00B91E54"/>
    <w:rsid w:val="00BC17E0"/>
    <w:rsid w:val="00BE4C5B"/>
    <w:rsid w:val="00C54AA2"/>
    <w:rsid w:val="00C86EAC"/>
    <w:rsid w:val="00CD3467"/>
    <w:rsid w:val="00CD61D3"/>
    <w:rsid w:val="00D06F03"/>
    <w:rsid w:val="00D124D6"/>
    <w:rsid w:val="00D3303C"/>
    <w:rsid w:val="00D73530"/>
    <w:rsid w:val="00D869A0"/>
    <w:rsid w:val="00DA4830"/>
    <w:rsid w:val="00DB4CA4"/>
    <w:rsid w:val="00DB7F95"/>
    <w:rsid w:val="00DD455F"/>
    <w:rsid w:val="00E1054C"/>
    <w:rsid w:val="00E172D1"/>
    <w:rsid w:val="00E428CE"/>
    <w:rsid w:val="00E55681"/>
    <w:rsid w:val="00E8067B"/>
    <w:rsid w:val="00E90B2A"/>
    <w:rsid w:val="00EA7791"/>
    <w:rsid w:val="00EC1975"/>
    <w:rsid w:val="00EC47BD"/>
    <w:rsid w:val="00EE34BA"/>
    <w:rsid w:val="00EE50C4"/>
    <w:rsid w:val="00EE767B"/>
    <w:rsid w:val="00EF00EC"/>
    <w:rsid w:val="00F406FF"/>
    <w:rsid w:val="00F43ED7"/>
    <w:rsid w:val="00F81E26"/>
    <w:rsid w:val="00FC5269"/>
    <w:rsid w:val="00FC658F"/>
    <w:rsid w:val="00FE644F"/>
    <w:rsid w:val="00FE7925"/>
    <w:rsid w:val="00FF02AB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21243"/>
  <w15:docId w15:val="{DC2863C1-7A3D-4C43-80BF-1219458B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1E26"/>
  </w:style>
  <w:style w:type="paragraph" w:styleId="Cmsor1">
    <w:name w:val="heading 1"/>
    <w:basedOn w:val="Norml"/>
    <w:next w:val="Norml"/>
    <w:link w:val="Cmsor1Char"/>
    <w:qFormat/>
    <w:rsid w:val="00F81E26"/>
    <w:pPr>
      <w:spacing w:after="0" w:line="360" w:lineRule="auto"/>
      <w:jc w:val="both"/>
      <w:outlineLvl w:val="0"/>
    </w:pPr>
    <w:rPr>
      <w:rFonts w:ascii="HCasablanca" w:eastAsia="Times New Roman" w:hAnsi="HCasablanca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5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54AA2"/>
  </w:style>
  <w:style w:type="paragraph" w:styleId="llb">
    <w:name w:val="footer"/>
    <w:basedOn w:val="Norml"/>
    <w:link w:val="llbChar"/>
    <w:uiPriority w:val="99"/>
    <w:unhideWhenUsed/>
    <w:rsid w:val="00C5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4AA2"/>
  </w:style>
  <w:style w:type="paragraph" w:styleId="Buborkszveg">
    <w:name w:val="Balloon Text"/>
    <w:basedOn w:val="Norml"/>
    <w:link w:val="BuborkszvegChar"/>
    <w:uiPriority w:val="99"/>
    <w:semiHidden/>
    <w:unhideWhenUsed/>
    <w:rsid w:val="00C5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4AA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5515C"/>
    <w:pPr>
      <w:ind w:left="720"/>
      <w:contextualSpacing/>
    </w:pPr>
  </w:style>
  <w:style w:type="table" w:styleId="Rcsostblzat">
    <w:name w:val="Table Grid"/>
    <w:basedOn w:val="Normltblzat"/>
    <w:uiPriority w:val="59"/>
    <w:rsid w:val="008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A2F8B"/>
    <w:rPr>
      <w:color w:val="0000FF" w:themeColor="hyperlink"/>
      <w:u w:val="single"/>
    </w:rPr>
  </w:style>
  <w:style w:type="character" w:styleId="Ershivatkozs">
    <w:name w:val="Intense Reference"/>
    <w:basedOn w:val="Bekezdsalapbettpusa"/>
    <w:uiPriority w:val="32"/>
    <w:qFormat/>
    <w:rsid w:val="0083113D"/>
    <w:rPr>
      <w:b/>
      <w:bCs/>
      <w:smallCaps/>
      <w:color w:val="4F81BD" w:themeColor="accent1"/>
      <w:spacing w:val="5"/>
    </w:rPr>
  </w:style>
  <w:style w:type="character" w:styleId="Feloldatlanmegemlts">
    <w:name w:val="Unresolved Mention"/>
    <w:basedOn w:val="Bekezdsalapbettpusa"/>
    <w:uiPriority w:val="99"/>
    <w:semiHidden/>
    <w:unhideWhenUsed/>
    <w:rsid w:val="00A50F1F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F81E26"/>
    <w:rPr>
      <w:rFonts w:ascii="HCasablanca" w:eastAsia="Times New Roman" w:hAnsi="HCasablanca" w:cs="Times New Roman"/>
      <w:sz w:val="26"/>
      <w:szCs w:val="20"/>
      <w:lang w:eastAsia="hu-HU"/>
    </w:rPr>
  </w:style>
  <w:style w:type="table" w:styleId="Tblzatrcsos25jellszn">
    <w:name w:val="Grid Table 2 Accent 5"/>
    <w:basedOn w:val="Normltblzat"/>
    <w:uiPriority w:val="47"/>
    <w:rsid w:val="00F81E2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StlusListaszerbekezdsLatinSzvegtrzsCalibriAutomat1">
    <w:name w:val="Stílus Listaszerű bekezdés + (Latin) +Szövegtörzs (Calibri) Automat...1"/>
    <w:basedOn w:val="Listaszerbekezds"/>
    <w:qFormat/>
    <w:rsid w:val="00F81E26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dokumentum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2F9DBDA8E6E4A940C55369FDB4F6D" ma:contentTypeVersion="14" ma:contentTypeDescription="Create a new document." ma:contentTypeScope="" ma:versionID="a5aac202daa6a27538386ce873c3eaf2">
  <xsd:schema xmlns:xsd="http://www.w3.org/2001/XMLSchema" xmlns:xs="http://www.w3.org/2001/XMLSchema" xmlns:p="http://schemas.microsoft.com/office/2006/metadata/properties" xmlns:ns2="2f5e3367-db5f-474a-bfd3-2cbcae91b6bc" xmlns:ns3="ff3fd529-92f5-4830-8016-876f2383e8de" targetNamespace="http://schemas.microsoft.com/office/2006/metadata/properties" ma:root="true" ma:fieldsID="be9e5e0cda23673de61fd94057568711" ns2:_="" ns3:_="">
    <xsd:import namespace="2f5e3367-db5f-474a-bfd3-2cbcae91b6bc"/>
    <xsd:import namespace="ff3fd529-92f5-4830-8016-876f2383e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3367-db5f-474a-bfd3-2cbcae91b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a445059-94c4-41d7-b336-4ec035fd6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fd529-92f5-4830-8016-876f2383e8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22e219-0aad-4ef2-9ee8-9945b1c4aa97}" ma:internalName="TaxCatchAll" ma:showField="CatchAllData" ma:web="ff3fd529-92f5-4830-8016-876f2383e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e3367-db5f-474a-bfd3-2cbcae91b6bc">
      <Terms xmlns="http://schemas.microsoft.com/office/infopath/2007/PartnerControls"/>
    </lcf76f155ced4ddcb4097134ff3c332f>
    <TaxCatchAll xmlns="ff3fd529-92f5-4830-8016-876f2383e8de" xsi:nil="true"/>
  </documentManagement>
</p:properties>
</file>

<file path=customXml/itemProps1.xml><?xml version="1.0" encoding="utf-8"?>
<ds:datastoreItem xmlns:ds="http://schemas.openxmlformats.org/officeDocument/2006/customXml" ds:itemID="{4E26DE46-B5E1-46BA-AFDA-603AD56D9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6A1A7-8CC9-4299-9DDE-DEE65DC5C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e3367-db5f-474a-bfd3-2cbcae91b6bc"/>
    <ds:schemaRef ds:uri="ff3fd529-92f5-4830-8016-876f2383e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A5BE3-3F4E-4F52-9BC5-151E9DA17B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BFE950-EF32-4085-9267-8228E9412BE8}">
  <ds:schemaRefs>
    <ds:schemaRef ds:uri="http://schemas.microsoft.com/office/2006/metadata/properties"/>
    <ds:schemaRef ds:uri="http://schemas.microsoft.com/office/infopath/2007/PartnerControls"/>
    <ds:schemaRef ds:uri="2f5e3367-db5f-474a-bfd3-2cbcae91b6bc"/>
    <ds:schemaRef ds:uri="ff3fd529-92f5-4830-8016-876f2383e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dokumentumsablon</Template>
  <TotalTime>45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Balint</dc:creator>
  <cp:lastModifiedBy>MASZESZ Titkárság</cp:lastModifiedBy>
  <cp:revision>12</cp:revision>
  <cp:lastPrinted>2018-10-15T12:49:00Z</cp:lastPrinted>
  <dcterms:created xsi:type="dcterms:W3CDTF">2025-12-12T12:34:00Z</dcterms:created>
  <dcterms:modified xsi:type="dcterms:W3CDTF">2026-01-06T17:49:00Z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0x0101006DE2F9DBDA8E6E4A940C55369FDB4F6D</vt:lpwstr>
  </property>
  <property fmtid="{D5CDD505-2E9C-101B-9397-08002B2CF9AE}" pid="3" name="MediaServiceImageTags">
    <vt:lpwstr/>
  </property>
</Properties>
</file>