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3053" w14:textId="77777777" w:rsidR="00CD199D" w:rsidRDefault="00154C16" w:rsidP="00664239">
      <w:pPr>
        <w:spacing w:after="120"/>
        <w:jc w:val="center"/>
        <w:rPr>
          <w:color w:val="32A4B2"/>
          <w:sz w:val="36"/>
          <w:szCs w:val="36"/>
        </w:rPr>
      </w:pPr>
      <w:r>
        <w:rPr>
          <w:color w:val="32A4B2"/>
          <w:sz w:val="36"/>
          <w:szCs w:val="36"/>
        </w:rPr>
        <w:t>Résztvevői</w:t>
      </w:r>
      <w:r w:rsidR="00CD199D">
        <w:rPr>
          <w:color w:val="32A4B2"/>
          <w:sz w:val="36"/>
          <w:szCs w:val="36"/>
        </w:rPr>
        <w:t>*</w:t>
      </w:r>
      <w:r>
        <w:rPr>
          <w:color w:val="32A4B2"/>
          <w:sz w:val="36"/>
          <w:szCs w:val="36"/>
        </w:rPr>
        <w:t xml:space="preserve"> j</w:t>
      </w:r>
      <w:r w:rsidR="00C432E9">
        <w:rPr>
          <w:color w:val="32A4B2"/>
          <w:sz w:val="36"/>
          <w:szCs w:val="36"/>
        </w:rPr>
        <w:t>elentkezési lap</w:t>
      </w:r>
    </w:p>
    <w:p w14:paraId="4A49D7AA" w14:textId="77777777" w:rsidR="00664239" w:rsidRPr="00760925" w:rsidRDefault="00760925" w:rsidP="00664239">
      <w:pPr>
        <w:spacing w:after="120"/>
        <w:jc w:val="center"/>
        <w:rPr>
          <w:rFonts w:ascii="Calibri" w:hAnsi="Calibri" w:cs="Calibri"/>
          <w:b/>
          <w:smallCaps/>
          <w:color w:val="32A4B2"/>
          <w:sz w:val="28"/>
          <w:szCs w:val="28"/>
        </w:rPr>
      </w:pPr>
      <w:r w:rsidRPr="00760925">
        <w:rPr>
          <w:color w:val="32A4B2"/>
          <w:sz w:val="28"/>
          <w:szCs w:val="28"/>
        </w:rPr>
        <w:t>DULOVICS JUNIOR SZI</w:t>
      </w:r>
      <w:bookmarkStart w:id="0" w:name="_GoBack"/>
      <w:bookmarkEnd w:id="0"/>
      <w:r w:rsidRPr="00760925">
        <w:rPr>
          <w:color w:val="32A4B2"/>
          <w:sz w:val="28"/>
          <w:szCs w:val="28"/>
        </w:rPr>
        <w:t xml:space="preserve">MPÓZIUM </w:t>
      </w:r>
    </w:p>
    <w:p w14:paraId="0DE363BC" w14:textId="4EAC356B" w:rsidR="008C0C00" w:rsidRPr="0047500F" w:rsidRDefault="0014110B" w:rsidP="00664239">
      <w:pPr>
        <w:spacing w:after="120"/>
        <w:jc w:val="center"/>
        <w:rPr>
          <w:color w:val="32A4B2"/>
        </w:rPr>
      </w:pPr>
      <w:r>
        <w:rPr>
          <w:color w:val="32A4B2"/>
        </w:rPr>
        <w:t xml:space="preserve">2020. március 5., </w:t>
      </w:r>
      <w:proofErr w:type="spellStart"/>
      <w:r w:rsidR="00C65E2A">
        <w:rPr>
          <w:color w:val="32A4B2"/>
        </w:rPr>
        <w:t>MagNet</w:t>
      </w:r>
      <w:proofErr w:type="spellEnd"/>
      <w:r w:rsidR="00C65E2A">
        <w:rPr>
          <w:color w:val="32A4B2"/>
        </w:rPr>
        <w:t xml:space="preserve"> Ház </w:t>
      </w:r>
      <w:r w:rsidR="00335C6E" w:rsidRPr="00335C6E">
        <w:rPr>
          <w:color w:val="32A4B2"/>
        </w:rPr>
        <w:t>(</w:t>
      </w:r>
      <w:r w:rsidR="00C65E2A" w:rsidRPr="00C65E2A">
        <w:rPr>
          <w:color w:val="32A4B2"/>
        </w:rPr>
        <w:t>1062 Budapest, Andrássy út 98</w:t>
      </w:r>
      <w:r w:rsidR="00335C6E" w:rsidRPr="00335C6E">
        <w:rPr>
          <w:color w:val="32A4B2"/>
        </w:rPr>
        <w:t>.)</w:t>
      </w:r>
    </w:p>
    <w:p w14:paraId="6775E801" w14:textId="77777777" w:rsidR="00C432E9" w:rsidRPr="00B51427" w:rsidRDefault="00C432E9" w:rsidP="00C432E9">
      <w:pPr>
        <w:spacing w:line="320" w:lineRule="exact"/>
        <w:jc w:val="center"/>
        <w:rPr>
          <w:b/>
          <w:color w:val="404040" w:themeColor="text1" w:themeTint="BF"/>
          <w:sz w:val="16"/>
          <w:szCs w:val="16"/>
        </w:rPr>
      </w:pPr>
    </w:p>
    <w:p w14:paraId="31525DDC" w14:textId="7D8A9DB3" w:rsidR="00C432E9" w:rsidRPr="00BA3093" w:rsidRDefault="00C432E9" w:rsidP="0076129E">
      <w:pPr>
        <w:tabs>
          <w:tab w:val="left" w:pos="6946"/>
        </w:tabs>
        <w:spacing w:line="320" w:lineRule="exact"/>
        <w:jc w:val="both"/>
        <w:rPr>
          <w:color w:val="404040" w:themeColor="text1" w:themeTint="BF"/>
        </w:rPr>
      </w:pPr>
      <w:r w:rsidRPr="00BA3093">
        <w:rPr>
          <w:color w:val="404040" w:themeColor="text1" w:themeTint="BF"/>
        </w:rPr>
        <w:t xml:space="preserve">A </w:t>
      </w:r>
      <w:r w:rsidR="00CD199D">
        <w:rPr>
          <w:color w:val="404040" w:themeColor="text1" w:themeTint="BF"/>
        </w:rPr>
        <w:t xml:space="preserve">2020. évi </w:t>
      </w:r>
      <w:proofErr w:type="spellStart"/>
      <w:r w:rsidR="00CD199D">
        <w:rPr>
          <w:color w:val="404040" w:themeColor="text1" w:themeTint="BF"/>
        </w:rPr>
        <w:t>Dulovics</w:t>
      </w:r>
      <w:proofErr w:type="spellEnd"/>
      <w:r w:rsidR="00CD199D">
        <w:rPr>
          <w:color w:val="404040" w:themeColor="text1" w:themeTint="BF"/>
        </w:rPr>
        <w:t xml:space="preserve"> </w:t>
      </w:r>
      <w:r w:rsidR="007A04E0">
        <w:rPr>
          <w:color w:val="404040" w:themeColor="text1" w:themeTint="BF"/>
        </w:rPr>
        <w:t>Junior S</w:t>
      </w:r>
      <w:r w:rsidR="000667CE">
        <w:rPr>
          <w:color w:val="404040" w:themeColor="text1" w:themeTint="BF"/>
        </w:rPr>
        <w:t>zimpóziumon való</w:t>
      </w:r>
      <w:r w:rsidR="007A04E0">
        <w:rPr>
          <w:color w:val="404040" w:themeColor="text1" w:themeTint="BF"/>
        </w:rPr>
        <w:t xml:space="preserve"> részvétel</w:t>
      </w:r>
      <w:r w:rsidR="006802F0">
        <w:rPr>
          <w:color w:val="404040" w:themeColor="text1" w:themeTint="BF"/>
        </w:rPr>
        <w:t xml:space="preserve"> feltétele</w:t>
      </w:r>
      <w:r w:rsidR="00322F1F">
        <w:rPr>
          <w:color w:val="404040" w:themeColor="text1" w:themeTint="BF"/>
        </w:rPr>
        <w:t xml:space="preserve"> </w:t>
      </w:r>
      <w:r w:rsidR="00FD79E7">
        <w:rPr>
          <w:color w:val="404040" w:themeColor="text1" w:themeTint="BF"/>
        </w:rPr>
        <w:t>a</w:t>
      </w:r>
      <w:r w:rsidR="007A04E0">
        <w:rPr>
          <w:color w:val="404040" w:themeColor="text1" w:themeTint="BF"/>
        </w:rPr>
        <w:t xml:space="preserve"> jelentkez</w:t>
      </w:r>
      <w:r w:rsidR="006802F0">
        <w:rPr>
          <w:color w:val="404040" w:themeColor="text1" w:themeTint="BF"/>
        </w:rPr>
        <w:t>ési lap kitöltése</w:t>
      </w:r>
      <w:r w:rsidR="007A04E0">
        <w:rPr>
          <w:color w:val="404040" w:themeColor="text1" w:themeTint="BF"/>
        </w:rPr>
        <w:t xml:space="preserve"> és a regisztráci</w:t>
      </w:r>
      <w:r w:rsidR="006802F0">
        <w:rPr>
          <w:color w:val="404040" w:themeColor="text1" w:themeTint="BF"/>
        </w:rPr>
        <w:t xml:space="preserve">ós díj </w:t>
      </w:r>
      <w:r w:rsidR="00322F1F">
        <w:rPr>
          <w:color w:val="404040" w:themeColor="text1" w:themeTint="BF"/>
        </w:rPr>
        <w:t xml:space="preserve">(a </w:t>
      </w:r>
      <w:r w:rsidR="000E1B00">
        <w:rPr>
          <w:color w:val="404040" w:themeColor="text1" w:themeTint="BF"/>
        </w:rPr>
        <w:t>rendezvény</w:t>
      </w:r>
      <w:r w:rsidR="00322F1F">
        <w:rPr>
          <w:color w:val="404040" w:themeColor="text1" w:themeTint="BF"/>
        </w:rPr>
        <w:t xml:space="preserve"> költségeihez való hozzájárulás) </w:t>
      </w:r>
      <w:r w:rsidR="006802F0">
        <w:rPr>
          <w:color w:val="404040" w:themeColor="text1" w:themeTint="BF"/>
        </w:rPr>
        <w:t>megfizetése</w:t>
      </w:r>
      <w:r w:rsidR="000E1B00">
        <w:rPr>
          <w:color w:val="404040" w:themeColor="text1" w:themeTint="BF"/>
        </w:rPr>
        <w:t xml:space="preserve"> (a díjfizetés utólag történik, a rendezvényt követően számlát küldünk)</w:t>
      </w:r>
      <w:r w:rsidR="006802F0">
        <w:rPr>
          <w:color w:val="404040" w:themeColor="text1" w:themeTint="BF"/>
        </w:rPr>
        <w:t>.</w:t>
      </w:r>
      <w:r w:rsidR="000E05D7">
        <w:rPr>
          <w:color w:val="404040" w:themeColor="text1" w:themeTint="BF"/>
        </w:rPr>
        <w:t xml:space="preserve"> </w:t>
      </w:r>
      <w:r w:rsidR="000E05D7" w:rsidRPr="00C432E9">
        <w:rPr>
          <w:color w:val="404040" w:themeColor="text1" w:themeTint="BF"/>
        </w:rPr>
        <w:t>Kérjük,</w:t>
      </w:r>
      <w:r w:rsidR="000E05D7" w:rsidRPr="00CD199D">
        <w:t xml:space="preserve"> legkésőbb </w:t>
      </w:r>
      <w:r w:rsidR="002A454A" w:rsidRPr="00CD199D">
        <w:rPr>
          <w:b/>
          <w:u w:val="single"/>
        </w:rPr>
        <w:t>2020</w:t>
      </w:r>
      <w:r w:rsidR="00CD199D" w:rsidRPr="00CD199D">
        <w:rPr>
          <w:b/>
          <w:u w:val="single"/>
        </w:rPr>
        <w:t>. február 2</w:t>
      </w:r>
      <w:r w:rsidR="001D5625">
        <w:rPr>
          <w:b/>
          <w:u w:val="single"/>
        </w:rPr>
        <w:t>1</w:t>
      </w:r>
      <w:r w:rsidR="000E05D7" w:rsidRPr="00CD199D">
        <w:rPr>
          <w:b/>
          <w:u w:val="single"/>
        </w:rPr>
        <w:t>-ig</w:t>
      </w:r>
      <w:r w:rsidR="000E05D7" w:rsidRPr="00CD199D">
        <w:rPr>
          <w:bCs/>
          <w:i/>
        </w:rPr>
        <w:t xml:space="preserve"> </w:t>
      </w:r>
      <w:r w:rsidR="000E05D7" w:rsidRPr="00CD199D">
        <w:t>küldje el</w:t>
      </w:r>
      <w:r w:rsidR="000E05D7">
        <w:rPr>
          <w:color w:val="404040" w:themeColor="text1" w:themeTint="BF"/>
        </w:rPr>
        <w:t xml:space="preserve"> kitöltött,</w:t>
      </w:r>
      <w:r w:rsidR="000E05D7" w:rsidRPr="00C432E9">
        <w:rPr>
          <w:color w:val="404040" w:themeColor="text1" w:themeTint="BF"/>
        </w:rPr>
        <w:t xml:space="preserve"> aláírt</w:t>
      </w:r>
      <w:r w:rsidR="00CD199D">
        <w:rPr>
          <w:color w:val="404040" w:themeColor="text1" w:themeTint="BF"/>
        </w:rPr>
        <w:t xml:space="preserve"> és szke</w:t>
      </w:r>
      <w:r w:rsidR="000E05D7">
        <w:rPr>
          <w:color w:val="404040" w:themeColor="text1" w:themeTint="BF"/>
        </w:rPr>
        <w:t>n</w:t>
      </w:r>
      <w:r w:rsidR="00CD199D">
        <w:rPr>
          <w:color w:val="404040" w:themeColor="text1" w:themeTint="BF"/>
        </w:rPr>
        <w:t>n</w:t>
      </w:r>
      <w:r w:rsidR="000E05D7">
        <w:rPr>
          <w:color w:val="404040" w:themeColor="text1" w:themeTint="BF"/>
        </w:rPr>
        <w:t>elt</w:t>
      </w:r>
      <w:r w:rsidR="000E05D7" w:rsidRPr="00C432E9">
        <w:rPr>
          <w:color w:val="404040" w:themeColor="text1" w:themeTint="BF"/>
        </w:rPr>
        <w:t xml:space="preserve"> jelentkezési lapját a </w:t>
      </w:r>
      <w:hyperlink r:id="rId7" w:history="1">
        <w:r w:rsidR="00322F1F" w:rsidRPr="000D3D2B">
          <w:rPr>
            <w:rStyle w:val="Hiperhivatkozs"/>
            <w:b/>
          </w:rPr>
          <w:t>maszeszjurtaelnokseg@gmail.com</w:t>
        </w:r>
      </w:hyperlink>
      <w:r w:rsidR="00322F1F">
        <w:rPr>
          <w:b/>
        </w:rPr>
        <w:t xml:space="preserve"> </w:t>
      </w:r>
      <w:r w:rsidR="000E05D7" w:rsidRPr="00C432E9">
        <w:rPr>
          <w:color w:val="404040" w:themeColor="text1" w:themeTint="BF"/>
        </w:rPr>
        <w:t>e-mail címre.</w:t>
      </w:r>
    </w:p>
    <w:p w14:paraId="3FE77F30" w14:textId="77777777" w:rsidR="00C432E9" w:rsidRPr="00C90DAE" w:rsidRDefault="00F70DBF" w:rsidP="00F70DBF">
      <w:pPr>
        <w:spacing w:after="0" w:line="240" w:lineRule="auto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/>
      </w:r>
      <w:r w:rsidR="00C36C1F">
        <w:rPr>
          <w:b/>
          <w:color w:val="404040" w:themeColor="text1" w:themeTint="BF"/>
        </w:rPr>
        <w:t>Részvételi díj</w:t>
      </w:r>
      <w:r w:rsidR="00C90DAE" w:rsidRPr="00C90DAE">
        <w:rPr>
          <w:b/>
          <w:color w:val="404040" w:themeColor="text1" w:themeTint="BF"/>
        </w:rPr>
        <w:t>:</w:t>
      </w:r>
    </w:p>
    <w:tbl>
      <w:tblPr>
        <w:tblStyle w:val="Tblzatrcsos25jellszn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3248"/>
      </w:tblGrid>
      <w:tr w:rsidR="00047AB6" w:rsidRPr="00D95042" w14:paraId="3CF7420A" w14:textId="77777777" w:rsidTr="00047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14:paraId="2F072C1B" w14:textId="4940FDA2" w:rsidR="00047AB6" w:rsidRDefault="00047AB6" w:rsidP="00322F1F">
            <w:pPr>
              <w:tabs>
                <w:tab w:val="right" w:pos="9354"/>
              </w:tabs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proofErr w:type="spellStart"/>
            <w:r w:rsidRPr="00D95042">
              <w:rPr>
                <w:b w:val="0"/>
                <w:color w:val="32A4B2"/>
              </w:rPr>
              <w:t>MaSzeSz</w:t>
            </w:r>
            <w:proofErr w:type="spellEnd"/>
            <w:r w:rsidR="00C82058">
              <w:rPr>
                <w:b w:val="0"/>
                <w:color w:val="32A4B2"/>
              </w:rPr>
              <w:t xml:space="preserve"> junior</w:t>
            </w:r>
            <w:r w:rsidRPr="00D95042">
              <w:rPr>
                <w:b w:val="0"/>
                <w:color w:val="32A4B2"/>
              </w:rPr>
              <w:t xml:space="preserve"> tagok részére</w:t>
            </w:r>
          </w:p>
          <w:p w14:paraId="4133CF37" w14:textId="77777777" w:rsidR="00322F1F" w:rsidRPr="00D95042" w:rsidRDefault="00322F1F" w:rsidP="00322F1F">
            <w:pPr>
              <w:tabs>
                <w:tab w:val="right" w:pos="9354"/>
              </w:tabs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(</w:t>
            </w:r>
            <w:r>
              <w:rPr>
                <w:color w:val="32A4B2"/>
              </w:rPr>
              <w:t>40</w:t>
            </w:r>
            <w:r w:rsidRPr="00DF7E1A">
              <w:rPr>
                <w:color w:val="32A4B2"/>
              </w:rPr>
              <w:t>% kedvezmény</w:t>
            </w:r>
            <w:r w:rsidRPr="00D95042">
              <w:rPr>
                <w:b w:val="0"/>
                <w:color w:val="32A4B2"/>
              </w:rPr>
              <w:t>)</w:t>
            </w:r>
          </w:p>
        </w:tc>
        <w:tc>
          <w:tcPr>
            <w:tcW w:w="3248" w:type="dxa"/>
          </w:tcPr>
          <w:p w14:paraId="7BA14ECA" w14:textId="2D21A960" w:rsidR="00047AB6" w:rsidRDefault="00047AB6" w:rsidP="00322F1F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D95042">
              <w:rPr>
                <w:b w:val="0"/>
                <w:color w:val="32A4B2"/>
              </w:rPr>
              <w:t>Nem</w:t>
            </w:r>
            <w:r w:rsidR="00C82058">
              <w:rPr>
                <w:b w:val="0"/>
                <w:color w:val="32A4B2"/>
              </w:rPr>
              <w:t xml:space="preserve"> junior</w:t>
            </w:r>
            <w:r w:rsidRPr="00D95042">
              <w:rPr>
                <w:b w:val="0"/>
                <w:color w:val="32A4B2"/>
              </w:rPr>
              <w:t xml:space="preserve"> tagok részére</w:t>
            </w:r>
          </w:p>
          <w:p w14:paraId="7658851B" w14:textId="77777777" w:rsidR="00322F1F" w:rsidRPr="00D95042" w:rsidRDefault="00322F1F" w:rsidP="00322F1F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(teljes árú részvételi díj)</w:t>
            </w:r>
          </w:p>
        </w:tc>
      </w:tr>
      <w:tr w:rsidR="00047AB6" w:rsidRPr="00D95042" w14:paraId="601B05B4" w14:textId="77777777" w:rsidTr="00047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14:paraId="74AD3C64" w14:textId="77777777" w:rsidR="00047AB6" w:rsidRPr="00D32E41" w:rsidRDefault="00322F1F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1500</w:t>
            </w:r>
            <w:r w:rsidR="0041404A">
              <w:rPr>
                <w:b w:val="0"/>
                <w:color w:val="404040" w:themeColor="text1" w:themeTint="BF"/>
              </w:rPr>
              <w:t xml:space="preserve"> Ft</w:t>
            </w:r>
            <w:r>
              <w:rPr>
                <w:b w:val="0"/>
                <w:color w:val="404040" w:themeColor="text1" w:themeTint="BF"/>
              </w:rPr>
              <w:t xml:space="preserve"> + ÁFA</w:t>
            </w:r>
            <w:r w:rsidR="00047AB6" w:rsidRPr="00D32E41">
              <w:rPr>
                <w:b w:val="0"/>
                <w:color w:val="404040" w:themeColor="text1" w:themeTint="BF"/>
              </w:rPr>
              <w:t>/fő</w:t>
            </w:r>
          </w:p>
        </w:tc>
        <w:tc>
          <w:tcPr>
            <w:tcW w:w="3248" w:type="dxa"/>
          </w:tcPr>
          <w:p w14:paraId="34F2C276" w14:textId="77777777" w:rsidR="00047AB6" w:rsidRPr="00D95042" w:rsidRDefault="00322F1F" w:rsidP="009C6F31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2500</w:t>
            </w:r>
            <w:r w:rsidR="0041404A">
              <w:rPr>
                <w:color w:val="404040" w:themeColor="text1" w:themeTint="BF"/>
              </w:rPr>
              <w:t xml:space="preserve"> Ft</w:t>
            </w:r>
            <w:r>
              <w:rPr>
                <w:color w:val="404040" w:themeColor="text1" w:themeTint="BF"/>
              </w:rPr>
              <w:t xml:space="preserve"> + ÁFA</w:t>
            </w:r>
            <w:r w:rsidR="00047AB6">
              <w:rPr>
                <w:color w:val="404040" w:themeColor="text1" w:themeTint="BF"/>
              </w:rPr>
              <w:t>/fő</w:t>
            </w:r>
          </w:p>
        </w:tc>
      </w:tr>
    </w:tbl>
    <w:p w14:paraId="07B6A642" w14:textId="77777777" w:rsidR="006C3CB2" w:rsidRDefault="006C3CB2" w:rsidP="006C3CB2">
      <w:pPr>
        <w:spacing w:after="0" w:line="320" w:lineRule="exact"/>
        <w:jc w:val="both"/>
        <w:rPr>
          <w:color w:val="404040" w:themeColor="text1" w:themeTint="BF"/>
        </w:rPr>
      </w:pPr>
    </w:p>
    <w:p w14:paraId="0514D99E" w14:textId="77777777" w:rsidR="006C3CB2" w:rsidRDefault="006C3CB2" w:rsidP="006C3CB2">
      <w:pPr>
        <w:spacing w:after="0" w:line="320" w:lineRule="exact"/>
        <w:jc w:val="both"/>
        <w:rPr>
          <w:i/>
          <w:iCs/>
          <w:color w:val="404040"/>
        </w:rPr>
      </w:pPr>
      <w:r>
        <w:rPr>
          <w:color w:val="404040" w:themeColor="text1" w:themeTint="BF"/>
        </w:rPr>
        <w:t xml:space="preserve">Felhívjuk szíves figyelmét, hogy a </w:t>
      </w:r>
      <w:proofErr w:type="spellStart"/>
      <w:r>
        <w:rPr>
          <w:color w:val="404040"/>
        </w:rPr>
        <w:t>MaSzeSz</w:t>
      </w:r>
      <w:proofErr w:type="spellEnd"/>
      <w:r>
        <w:rPr>
          <w:color w:val="404040"/>
        </w:rPr>
        <w:t xml:space="preserve"> </w:t>
      </w:r>
      <w:r>
        <w:rPr>
          <w:b/>
          <w:bCs/>
          <w:color w:val="404040"/>
        </w:rPr>
        <w:t>egyéni tagok részére biztosított tagi kedvezményt</w:t>
      </w:r>
      <w:r>
        <w:rPr>
          <w:color w:val="404040"/>
        </w:rPr>
        <w:t xml:space="preserve"> a </w:t>
      </w:r>
      <w:proofErr w:type="spellStart"/>
      <w:r>
        <w:rPr>
          <w:color w:val="404040"/>
        </w:rPr>
        <w:t>MaSzeSz</w:t>
      </w:r>
      <w:proofErr w:type="spellEnd"/>
      <w:r>
        <w:rPr>
          <w:color w:val="404040"/>
        </w:rPr>
        <w:t xml:space="preserve"> Elnökségi határozata értelmében, </w:t>
      </w:r>
      <w:r>
        <w:rPr>
          <w:b/>
          <w:bCs/>
          <w:color w:val="404040"/>
        </w:rPr>
        <w:t>nem áll módunkban cég részére kiállított számlán érvényesíteni</w:t>
      </w:r>
      <w:r>
        <w:rPr>
          <w:color w:val="404040"/>
        </w:rPr>
        <w:t>!</w:t>
      </w:r>
    </w:p>
    <w:p w14:paraId="0BED3940" w14:textId="77777777" w:rsidR="00C648B1" w:rsidRDefault="00C648B1" w:rsidP="00C648B1">
      <w:pPr>
        <w:spacing w:after="0" w:line="320" w:lineRule="exact"/>
        <w:jc w:val="both"/>
        <w:rPr>
          <w:b/>
          <w:color w:val="404040" w:themeColor="text1" w:themeTint="BF"/>
        </w:rPr>
      </w:pPr>
    </w:p>
    <w:p w14:paraId="26B9FE3B" w14:textId="77777777" w:rsidR="00D95042" w:rsidRDefault="00C90DAE" w:rsidP="00370526">
      <w:pPr>
        <w:spacing w:after="0" w:line="320" w:lineRule="exact"/>
        <w:jc w:val="both"/>
        <w:rPr>
          <w:b/>
          <w:color w:val="404040" w:themeColor="text1" w:themeTint="BF"/>
        </w:rPr>
      </w:pPr>
      <w:proofErr w:type="gramStart"/>
      <w:r>
        <w:rPr>
          <w:b/>
          <w:color w:val="404040" w:themeColor="text1" w:themeTint="BF"/>
        </w:rPr>
        <w:t>Résztvevő(</w:t>
      </w:r>
      <w:proofErr w:type="gramEnd"/>
      <w:r>
        <w:rPr>
          <w:b/>
          <w:color w:val="404040" w:themeColor="text1" w:themeTint="BF"/>
        </w:rPr>
        <w:t>k</w:t>
      </w:r>
      <w:r w:rsidR="00322F1F">
        <w:rPr>
          <w:b/>
          <w:color w:val="404040" w:themeColor="text1" w:themeTint="BF"/>
        </w:rPr>
        <w:t xml:space="preserve">, amennyiben többen  jönnek egy </w:t>
      </w:r>
      <w:r w:rsidR="006C3CB2">
        <w:rPr>
          <w:b/>
          <w:color w:val="404040" w:themeColor="text1" w:themeTint="BF"/>
        </w:rPr>
        <w:t>szervezettől</w:t>
      </w:r>
      <w:r w:rsidR="00322F1F">
        <w:rPr>
          <w:b/>
          <w:color w:val="404040" w:themeColor="text1" w:themeTint="BF"/>
        </w:rPr>
        <w:t xml:space="preserve"> és egy számlát kérnek</w:t>
      </w:r>
      <w:r>
        <w:rPr>
          <w:b/>
          <w:color w:val="404040" w:themeColor="text1" w:themeTint="BF"/>
        </w:rPr>
        <w:t>):</w:t>
      </w:r>
    </w:p>
    <w:tbl>
      <w:tblPr>
        <w:tblStyle w:val="Tblzatrcsos25jellszn"/>
        <w:tblW w:w="5000" w:type="pct"/>
        <w:tblLook w:val="04A0" w:firstRow="1" w:lastRow="0" w:firstColumn="1" w:lastColumn="0" w:noHBand="0" w:noVBand="1"/>
      </w:tblPr>
      <w:tblGrid>
        <w:gridCol w:w="3124"/>
        <w:gridCol w:w="3673"/>
        <w:gridCol w:w="855"/>
        <w:gridCol w:w="855"/>
        <w:gridCol w:w="990"/>
      </w:tblGrid>
      <w:tr w:rsidR="005050E4" w:rsidRPr="00C90DAE" w14:paraId="09C71E53" w14:textId="77777777" w:rsidTr="00505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  <w:vAlign w:val="center"/>
          </w:tcPr>
          <w:p w14:paraId="485AD6D4" w14:textId="77777777" w:rsidR="005050E4" w:rsidRPr="00C90DAE" w:rsidRDefault="005050E4" w:rsidP="00C90DAE">
            <w:pPr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r w:rsidRPr="00C90DAE">
              <w:rPr>
                <w:b w:val="0"/>
                <w:color w:val="32A4B2"/>
              </w:rPr>
              <w:t>Név</w:t>
            </w:r>
          </w:p>
        </w:tc>
        <w:tc>
          <w:tcPr>
            <w:tcW w:w="1934" w:type="pct"/>
            <w:vAlign w:val="center"/>
          </w:tcPr>
          <w:p w14:paraId="5FF06219" w14:textId="77777777" w:rsidR="005050E4" w:rsidRPr="00C90DAE" w:rsidRDefault="005050E4" w:rsidP="00C90DAE">
            <w:pPr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E-mail cím**</w:t>
            </w:r>
            <w:r w:rsidR="00CD199D">
              <w:rPr>
                <w:b w:val="0"/>
                <w:color w:val="32A4B2"/>
              </w:rPr>
              <w:t>*</w:t>
            </w:r>
          </w:p>
        </w:tc>
        <w:tc>
          <w:tcPr>
            <w:tcW w:w="450" w:type="pct"/>
          </w:tcPr>
          <w:p w14:paraId="23F0462E" w14:textId="77777777" w:rsidR="005050E4" w:rsidRPr="005050E4" w:rsidRDefault="005050E4" w:rsidP="00C90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A4B2"/>
                <w:sz w:val="18"/>
              </w:rPr>
            </w:pPr>
            <w:proofErr w:type="spellStart"/>
            <w:r w:rsidRPr="005050E4">
              <w:rPr>
                <w:b w:val="0"/>
                <w:color w:val="32A4B2"/>
                <w:sz w:val="18"/>
              </w:rPr>
              <w:t>MaSzeSz</w:t>
            </w:r>
            <w:proofErr w:type="spellEnd"/>
            <w:r w:rsidRPr="005050E4">
              <w:rPr>
                <w:b w:val="0"/>
                <w:color w:val="32A4B2"/>
                <w:sz w:val="18"/>
              </w:rPr>
              <w:t xml:space="preserve"> egyéni tag*</w:t>
            </w:r>
            <w:r w:rsidR="00CD199D">
              <w:rPr>
                <w:b w:val="0"/>
                <w:color w:val="32A4B2"/>
                <w:sz w:val="18"/>
              </w:rPr>
              <w:t>*</w:t>
            </w:r>
          </w:p>
        </w:tc>
        <w:tc>
          <w:tcPr>
            <w:tcW w:w="450" w:type="pct"/>
            <w:vAlign w:val="center"/>
          </w:tcPr>
          <w:p w14:paraId="53C1182B" w14:textId="77777777" w:rsidR="005050E4" w:rsidRPr="005050E4" w:rsidRDefault="005050E4" w:rsidP="00505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  <w:sz w:val="18"/>
              </w:rPr>
            </w:pPr>
            <w:proofErr w:type="spellStart"/>
            <w:r w:rsidRPr="005050E4">
              <w:rPr>
                <w:b w:val="0"/>
                <w:color w:val="32A4B2"/>
                <w:sz w:val="18"/>
              </w:rPr>
              <w:t>MaSzeSz</w:t>
            </w:r>
            <w:proofErr w:type="spellEnd"/>
            <w:r w:rsidRPr="005050E4">
              <w:rPr>
                <w:b w:val="0"/>
                <w:color w:val="32A4B2"/>
                <w:sz w:val="18"/>
              </w:rPr>
              <w:t xml:space="preserve"> Junior tag*</w:t>
            </w:r>
            <w:r w:rsidR="00CD199D">
              <w:rPr>
                <w:b w:val="0"/>
                <w:color w:val="32A4B2"/>
                <w:sz w:val="18"/>
              </w:rPr>
              <w:t>*</w:t>
            </w:r>
          </w:p>
        </w:tc>
        <w:tc>
          <w:tcPr>
            <w:tcW w:w="521" w:type="pct"/>
            <w:vAlign w:val="center"/>
          </w:tcPr>
          <w:p w14:paraId="31C91213" w14:textId="77777777" w:rsidR="005050E4" w:rsidRPr="005050E4" w:rsidRDefault="005050E4" w:rsidP="00EF5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A4B2"/>
                <w:sz w:val="18"/>
              </w:rPr>
            </w:pPr>
            <w:proofErr w:type="spellStart"/>
            <w:r w:rsidRPr="005050E4">
              <w:rPr>
                <w:b w:val="0"/>
                <w:color w:val="32A4B2"/>
                <w:sz w:val="18"/>
              </w:rPr>
              <w:t>MaSzeSz</w:t>
            </w:r>
            <w:proofErr w:type="spellEnd"/>
            <w:r w:rsidRPr="005050E4">
              <w:rPr>
                <w:b w:val="0"/>
                <w:color w:val="32A4B2"/>
                <w:sz w:val="18"/>
              </w:rPr>
              <w:t xml:space="preserve"> szervezeti tag*</w:t>
            </w:r>
            <w:r w:rsidR="00CD199D">
              <w:rPr>
                <w:b w:val="0"/>
                <w:color w:val="32A4B2"/>
                <w:sz w:val="18"/>
              </w:rPr>
              <w:t>*</w:t>
            </w:r>
          </w:p>
        </w:tc>
      </w:tr>
      <w:tr w:rsidR="005050E4" w14:paraId="457277F6" w14:textId="77777777" w:rsidTr="00505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14:paraId="36E30B34" w14:textId="77777777"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14:paraId="3F319472" w14:textId="77777777"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6C18A8FC" w14:textId="77777777"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0917C802" w14:textId="77777777"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14:paraId="70609CF6" w14:textId="77777777"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14:paraId="5896B348" w14:textId="77777777" w:rsidTr="00505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14:paraId="5370F61A" w14:textId="77777777"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14:paraId="2F9E2634" w14:textId="77777777" w:rsidR="005050E4" w:rsidRDefault="005050E4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612C5BCD" w14:textId="77777777"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7DCAA92D" w14:textId="77777777"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14:paraId="62C91E27" w14:textId="77777777"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14:paraId="4094B8AA" w14:textId="77777777" w:rsidTr="00505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14:paraId="2868A753" w14:textId="77777777"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14:paraId="51E7F0A5" w14:textId="77777777"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4A07CD72" w14:textId="77777777"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286170A6" w14:textId="77777777"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14:paraId="3D2B48CD" w14:textId="77777777" w:rsidR="005050E4" w:rsidRPr="00D95042" w:rsidRDefault="005050E4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14:paraId="260E8A71" w14:textId="77777777" w:rsidTr="00505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14:paraId="247D2395" w14:textId="77777777"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14:paraId="6FCACC17" w14:textId="77777777" w:rsidR="005050E4" w:rsidRDefault="005050E4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52047AB3" w14:textId="77777777"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10E4180C" w14:textId="77777777"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521" w:type="pct"/>
          </w:tcPr>
          <w:p w14:paraId="197B30DF" w14:textId="77777777" w:rsidR="005050E4" w:rsidRPr="00D95042" w:rsidRDefault="005050E4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5050E4" w14:paraId="4021CE0B" w14:textId="77777777" w:rsidTr="00505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pct"/>
          </w:tcPr>
          <w:p w14:paraId="16E1EA12" w14:textId="77777777" w:rsidR="005050E4" w:rsidRDefault="005050E4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1934" w:type="pct"/>
          </w:tcPr>
          <w:p w14:paraId="73DD5FEB" w14:textId="77777777"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0EB5C118" w14:textId="77777777"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450" w:type="pct"/>
          </w:tcPr>
          <w:p w14:paraId="6DBD7FF8" w14:textId="77777777"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521" w:type="pct"/>
          </w:tcPr>
          <w:p w14:paraId="19E34D86" w14:textId="77777777" w:rsidR="005050E4" w:rsidRDefault="005050E4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6BEA56F5" w14:textId="77777777" w:rsidR="00CD199D" w:rsidRDefault="00CD199D" w:rsidP="00C90CFB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>*Előadóknak nem kell kitölteni, számukra a részvétel ingyenes és online jelentkezés szükséges</w:t>
      </w:r>
      <w:r w:rsidR="00322F1F">
        <w:rPr>
          <w:color w:val="32A4B2"/>
          <w:sz w:val="20"/>
          <w:szCs w:val="20"/>
        </w:rPr>
        <w:t xml:space="preserve"> a honlapon közzétett regisztrációs linken</w:t>
      </w:r>
      <w:r>
        <w:rPr>
          <w:color w:val="32A4B2"/>
          <w:sz w:val="20"/>
          <w:szCs w:val="20"/>
        </w:rPr>
        <w:t>.</w:t>
      </w:r>
    </w:p>
    <w:p w14:paraId="1816E27A" w14:textId="77777777" w:rsidR="00370526" w:rsidRDefault="00CD199D" w:rsidP="00C90CFB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>*</w:t>
      </w:r>
      <w:r w:rsidR="00EF5B6D">
        <w:rPr>
          <w:color w:val="32A4B2"/>
          <w:sz w:val="20"/>
          <w:szCs w:val="20"/>
        </w:rPr>
        <w:t>*</w:t>
      </w:r>
      <w:r w:rsidR="00C90CFB">
        <w:rPr>
          <w:color w:val="32A4B2"/>
          <w:sz w:val="20"/>
          <w:szCs w:val="20"/>
        </w:rPr>
        <w:t>Kérjük</w:t>
      </w:r>
      <w:r w:rsidR="00D8664C">
        <w:rPr>
          <w:color w:val="32A4B2"/>
          <w:sz w:val="20"/>
          <w:szCs w:val="20"/>
        </w:rPr>
        <w:t>,</w:t>
      </w:r>
      <w:r w:rsidR="00370526" w:rsidRPr="00370526">
        <w:rPr>
          <w:color w:val="32A4B2"/>
          <w:sz w:val="20"/>
          <w:szCs w:val="20"/>
        </w:rPr>
        <w:t xml:space="preserve"> jelölje X-</w:t>
      </w:r>
      <w:r w:rsidR="000241AD">
        <w:rPr>
          <w:color w:val="32A4B2"/>
          <w:sz w:val="20"/>
          <w:szCs w:val="20"/>
        </w:rPr>
        <w:t>sz</w:t>
      </w:r>
      <w:r w:rsidR="00C90CFB">
        <w:rPr>
          <w:color w:val="32A4B2"/>
          <w:sz w:val="20"/>
          <w:szCs w:val="20"/>
        </w:rPr>
        <w:t>el</w:t>
      </w:r>
      <w:r w:rsidR="00D8664C">
        <w:rPr>
          <w:color w:val="32A4B2"/>
          <w:sz w:val="20"/>
          <w:szCs w:val="20"/>
        </w:rPr>
        <w:t xml:space="preserve">, </w:t>
      </w:r>
      <w:r w:rsidR="00EF5B6D">
        <w:rPr>
          <w:color w:val="32A4B2"/>
          <w:sz w:val="20"/>
          <w:szCs w:val="20"/>
        </w:rPr>
        <w:t>hogy</w:t>
      </w:r>
      <w:r w:rsidR="00D8664C">
        <w:rPr>
          <w:color w:val="32A4B2"/>
          <w:sz w:val="20"/>
          <w:szCs w:val="20"/>
        </w:rPr>
        <w:t xml:space="preserve"> egyéni</w:t>
      </w:r>
      <w:r w:rsidR="005050E4">
        <w:rPr>
          <w:color w:val="32A4B2"/>
          <w:sz w:val="20"/>
          <w:szCs w:val="20"/>
        </w:rPr>
        <w:t>/Junior</w:t>
      </w:r>
      <w:r w:rsidR="00C90CFB">
        <w:rPr>
          <w:color w:val="32A4B2"/>
          <w:sz w:val="20"/>
          <w:szCs w:val="20"/>
        </w:rPr>
        <w:t xml:space="preserve"> vagy szervezeti t</w:t>
      </w:r>
      <w:r w:rsidR="00D8664C">
        <w:rPr>
          <w:color w:val="32A4B2"/>
          <w:sz w:val="20"/>
          <w:szCs w:val="20"/>
        </w:rPr>
        <w:t>agságának köszönhetően jogosult</w:t>
      </w:r>
      <w:r w:rsidR="00C90CFB">
        <w:rPr>
          <w:color w:val="32A4B2"/>
          <w:sz w:val="20"/>
          <w:szCs w:val="20"/>
        </w:rPr>
        <w:t xml:space="preserve"> </w:t>
      </w:r>
      <w:r w:rsidR="00D234F1">
        <w:rPr>
          <w:color w:val="32A4B2"/>
          <w:sz w:val="20"/>
          <w:szCs w:val="20"/>
        </w:rPr>
        <w:t xml:space="preserve">a </w:t>
      </w:r>
      <w:proofErr w:type="spellStart"/>
      <w:r w:rsidR="00C90CFB">
        <w:rPr>
          <w:color w:val="32A4B2"/>
          <w:sz w:val="20"/>
          <w:szCs w:val="20"/>
        </w:rPr>
        <w:t>MaSzeSz</w:t>
      </w:r>
      <w:proofErr w:type="spellEnd"/>
      <w:r w:rsidR="00C90CFB">
        <w:rPr>
          <w:color w:val="32A4B2"/>
          <w:sz w:val="20"/>
          <w:szCs w:val="20"/>
        </w:rPr>
        <w:t xml:space="preserve"> tagsággal jár</w:t>
      </w:r>
      <w:r w:rsidR="00D234F1">
        <w:rPr>
          <w:color w:val="32A4B2"/>
          <w:sz w:val="20"/>
          <w:szCs w:val="20"/>
        </w:rPr>
        <w:t>ó kedvezmény igénybevételére</w:t>
      </w:r>
      <w:r w:rsidR="00C90CFB">
        <w:rPr>
          <w:color w:val="32A4B2"/>
          <w:sz w:val="20"/>
          <w:szCs w:val="20"/>
        </w:rPr>
        <w:t>.</w:t>
      </w:r>
      <w:r w:rsidR="00F70DBF">
        <w:rPr>
          <w:color w:val="32A4B2"/>
          <w:sz w:val="20"/>
          <w:szCs w:val="20"/>
        </w:rPr>
        <w:t xml:space="preserve"> E</w:t>
      </w:r>
      <w:r w:rsidR="00F70DBF" w:rsidRPr="00F70DBF">
        <w:rPr>
          <w:color w:val="32A4B2"/>
          <w:sz w:val="20"/>
          <w:szCs w:val="20"/>
        </w:rPr>
        <w:t>gyéni tagok részére biztosított tagi kedvezményt nem áll módunkban cég részére kiállított számlán érvényesíteni!</w:t>
      </w:r>
    </w:p>
    <w:p w14:paraId="40FB2455" w14:textId="77777777" w:rsidR="00B51427" w:rsidRDefault="00B51427" w:rsidP="00C90CFB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>*</w:t>
      </w:r>
      <w:r w:rsidR="00CD199D">
        <w:rPr>
          <w:color w:val="32A4B2"/>
          <w:sz w:val="20"/>
          <w:szCs w:val="20"/>
        </w:rPr>
        <w:t>*</w:t>
      </w:r>
      <w:r>
        <w:rPr>
          <w:color w:val="32A4B2"/>
          <w:sz w:val="20"/>
          <w:szCs w:val="20"/>
        </w:rPr>
        <w:t xml:space="preserve">* </w:t>
      </w:r>
      <w:r w:rsidRPr="00B51427">
        <w:rPr>
          <w:color w:val="32A4B2"/>
          <w:sz w:val="20"/>
          <w:szCs w:val="20"/>
        </w:rPr>
        <w:t xml:space="preserve">E-mail címe </w:t>
      </w:r>
      <w:r>
        <w:rPr>
          <w:color w:val="32A4B2"/>
          <w:sz w:val="20"/>
          <w:szCs w:val="20"/>
        </w:rPr>
        <w:t xml:space="preserve">megadásával hozzájárul, hogy a </w:t>
      </w:r>
      <w:proofErr w:type="spellStart"/>
      <w:r>
        <w:rPr>
          <w:color w:val="32A4B2"/>
          <w:sz w:val="20"/>
          <w:szCs w:val="20"/>
        </w:rPr>
        <w:t>MaSzeSz</w:t>
      </w:r>
      <w:proofErr w:type="spellEnd"/>
      <w:r>
        <w:rPr>
          <w:color w:val="32A4B2"/>
          <w:sz w:val="20"/>
          <w:szCs w:val="20"/>
        </w:rPr>
        <w:t xml:space="preserve"> </w:t>
      </w:r>
      <w:r w:rsidRPr="00B51427">
        <w:rPr>
          <w:color w:val="32A4B2"/>
          <w:sz w:val="20"/>
          <w:szCs w:val="20"/>
        </w:rPr>
        <w:t>hírlevelet küldjön Önnek.</w:t>
      </w:r>
    </w:p>
    <w:p w14:paraId="7DADABB0" w14:textId="77777777" w:rsidR="00681982" w:rsidRPr="00370526" w:rsidRDefault="00ED360B" w:rsidP="00ED360B">
      <w:pPr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br w:type="page"/>
      </w:r>
    </w:p>
    <w:p w14:paraId="0AA084D7" w14:textId="77777777" w:rsidR="00370526" w:rsidRPr="00D234F1" w:rsidRDefault="00D234F1" w:rsidP="00370526">
      <w:pPr>
        <w:spacing w:before="120" w:after="120" w:line="320" w:lineRule="exact"/>
        <w:jc w:val="both"/>
        <w:rPr>
          <w:b/>
          <w:color w:val="404040" w:themeColor="text1" w:themeTint="BF"/>
        </w:rPr>
      </w:pPr>
      <w:r w:rsidRPr="00D234F1">
        <w:rPr>
          <w:b/>
          <w:color w:val="404040" w:themeColor="text1" w:themeTint="BF"/>
        </w:rPr>
        <w:lastRenderedPageBreak/>
        <w:t>Számlázási adatok:</w:t>
      </w:r>
    </w:p>
    <w:tbl>
      <w:tblPr>
        <w:tblStyle w:val="Tblzatrcsos25jellszn"/>
        <w:tblW w:w="9498" w:type="dxa"/>
        <w:tblLook w:val="0480" w:firstRow="0" w:lastRow="0" w:firstColumn="1" w:lastColumn="0" w:noHBand="0" w:noVBand="1"/>
      </w:tblPr>
      <w:tblGrid>
        <w:gridCol w:w="9498"/>
      </w:tblGrid>
      <w:tr w:rsidR="00370526" w:rsidRPr="00C90DAE" w14:paraId="787C43B3" w14:textId="77777777" w:rsidTr="009D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B14CFFF" w14:textId="77777777" w:rsidR="00370526" w:rsidRPr="00C90DAE" w:rsidRDefault="00130F12" w:rsidP="00370526">
            <w:pPr>
              <w:spacing w:before="120" w:after="120" w:line="320" w:lineRule="exact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Számlázási n</w:t>
            </w:r>
            <w:r w:rsidR="00370526" w:rsidRPr="00C90DAE">
              <w:rPr>
                <w:b w:val="0"/>
                <w:color w:val="32A4B2"/>
              </w:rPr>
              <w:t>év</w:t>
            </w:r>
            <w:r w:rsidR="00370526">
              <w:rPr>
                <w:b w:val="0"/>
                <w:color w:val="32A4B2"/>
              </w:rPr>
              <w:t>/ cégnév:</w:t>
            </w:r>
          </w:p>
        </w:tc>
      </w:tr>
      <w:tr w:rsidR="00370526" w14:paraId="320FD769" w14:textId="77777777" w:rsidTr="009D6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23E109A" w14:textId="77777777" w:rsidR="00370526" w:rsidRPr="00D8664C" w:rsidRDefault="00130F12" w:rsidP="009C6F31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32A4B2"/>
              </w:rPr>
              <w:t>Számlázási c</w:t>
            </w:r>
            <w:r w:rsidR="00370526" w:rsidRPr="00D8664C">
              <w:rPr>
                <w:b w:val="0"/>
                <w:color w:val="32A4B2"/>
              </w:rPr>
              <w:t>ím:</w:t>
            </w:r>
          </w:p>
        </w:tc>
      </w:tr>
      <w:tr w:rsidR="00B11CF4" w14:paraId="1B566B4D" w14:textId="77777777" w:rsidTr="009D6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4C7AD77" w14:textId="77777777" w:rsidR="00B11CF4" w:rsidRDefault="00B11CF4" w:rsidP="009C6F31">
            <w:pPr>
              <w:spacing w:before="120" w:after="120" w:line="320" w:lineRule="exact"/>
              <w:jc w:val="both"/>
              <w:rPr>
                <w:color w:val="32A4B2"/>
              </w:rPr>
            </w:pPr>
            <w:r>
              <w:rPr>
                <w:b w:val="0"/>
                <w:color w:val="32A4B2"/>
              </w:rPr>
              <w:t>P</w:t>
            </w:r>
            <w:r w:rsidRPr="00B11CF4">
              <w:rPr>
                <w:b w:val="0"/>
                <w:color w:val="32A4B2"/>
              </w:rPr>
              <w:t xml:space="preserve">ostázási cím: </w:t>
            </w:r>
          </w:p>
        </w:tc>
      </w:tr>
      <w:tr w:rsidR="00370526" w14:paraId="2509D6FE" w14:textId="77777777" w:rsidTr="009D6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D5F1DDF" w14:textId="77777777" w:rsidR="00370526" w:rsidRPr="00D8664C" w:rsidRDefault="00370526" w:rsidP="009C6F31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 w:rsidRPr="00D8664C">
              <w:rPr>
                <w:b w:val="0"/>
                <w:color w:val="32A4B2"/>
              </w:rPr>
              <w:t>Adószám:</w:t>
            </w:r>
          </w:p>
        </w:tc>
      </w:tr>
    </w:tbl>
    <w:p w14:paraId="0589A618" w14:textId="77777777" w:rsidR="00D95042" w:rsidRDefault="00D95042" w:rsidP="00C432E9">
      <w:pPr>
        <w:spacing w:line="320" w:lineRule="exact"/>
        <w:jc w:val="both"/>
        <w:rPr>
          <w:color w:val="404040" w:themeColor="text1" w:themeTint="BF"/>
        </w:rPr>
      </w:pPr>
    </w:p>
    <w:p w14:paraId="0CB595B4" w14:textId="77777777" w:rsidR="00D234F1" w:rsidRDefault="00D234F1" w:rsidP="00D234F1">
      <w:pPr>
        <w:spacing w:line="320" w:lineRule="exact"/>
        <w:jc w:val="both"/>
        <w:rPr>
          <w:b/>
          <w:color w:val="404040" w:themeColor="text1" w:themeTint="BF"/>
        </w:rPr>
      </w:pPr>
      <w:r w:rsidRPr="00BA3093">
        <w:rPr>
          <w:color w:val="404040" w:themeColor="text1" w:themeTint="BF"/>
        </w:rPr>
        <w:t xml:space="preserve">A számlát a </w:t>
      </w:r>
      <w:r>
        <w:rPr>
          <w:color w:val="404040" w:themeColor="text1" w:themeTint="BF"/>
        </w:rPr>
        <w:t>ren</w:t>
      </w:r>
      <w:r w:rsidR="00260116">
        <w:rPr>
          <w:color w:val="404040" w:themeColor="text1" w:themeTint="BF"/>
        </w:rPr>
        <w:t>dezvényt követően küldjük meg a jelentkezési lapon megadott kapcsolattartó e-mail címére</w:t>
      </w:r>
      <w:r>
        <w:rPr>
          <w:color w:val="404040" w:themeColor="text1" w:themeTint="BF"/>
        </w:rPr>
        <w:t>.</w:t>
      </w:r>
      <w:r w:rsidRPr="00BA3093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K</w:t>
      </w:r>
      <w:r w:rsidRPr="00BA3093">
        <w:rPr>
          <w:color w:val="404040" w:themeColor="text1" w:themeTint="BF"/>
        </w:rPr>
        <w:t xml:space="preserve">érjük, a kézhezvételt követő egy héten belül átutalással rendezze azt. </w:t>
      </w:r>
    </w:p>
    <w:p w14:paraId="2D3CC999" w14:textId="77777777" w:rsidR="00D234F1" w:rsidRPr="00C432E9" w:rsidRDefault="00D234F1" w:rsidP="00D234F1">
      <w:pPr>
        <w:spacing w:line="320" w:lineRule="exact"/>
        <w:jc w:val="both"/>
        <w:rPr>
          <w:b/>
          <w:color w:val="404040" w:themeColor="text1" w:themeTint="BF"/>
        </w:rPr>
      </w:pPr>
      <w:r w:rsidRPr="00C432E9">
        <w:rPr>
          <w:b/>
          <w:color w:val="404040" w:themeColor="text1" w:themeTint="BF"/>
        </w:rPr>
        <w:t xml:space="preserve">Az aláírással igazolt és megküldött jelentkezési lap megrendelésnek minősül. Jelentkezési határidő utáni lemondást </w:t>
      </w:r>
      <w:r>
        <w:rPr>
          <w:b/>
          <w:color w:val="404040" w:themeColor="text1" w:themeTint="BF"/>
        </w:rPr>
        <w:t xml:space="preserve">sajnos </w:t>
      </w:r>
      <w:r w:rsidRPr="00C432E9">
        <w:rPr>
          <w:b/>
          <w:color w:val="404040" w:themeColor="text1" w:themeTint="BF"/>
        </w:rPr>
        <w:t>nem tudu</w:t>
      </w:r>
      <w:r>
        <w:rPr>
          <w:b/>
          <w:color w:val="404040" w:themeColor="text1" w:themeTint="BF"/>
        </w:rPr>
        <w:t>nk elfogadni, a részvételi díj kiszámlázásra kerül</w:t>
      </w:r>
      <w:r w:rsidRPr="00C432E9">
        <w:rPr>
          <w:b/>
          <w:color w:val="404040" w:themeColor="text1" w:themeTint="BF"/>
        </w:rPr>
        <w:t>.</w:t>
      </w:r>
    </w:p>
    <w:tbl>
      <w:tblPr>
        <w:tblStyle w:val="Tblzatrcsos25jellszn"/>
        <w:tblpPr w:leftFromText="141" w:rightFromText="141" w:vertAnchor="text" w:horzAnchor="margin" w:tblpY="184"/>
        <w:tblW w:w="9356" w:type="dxa"/>
        <w:tblLook w:val="0480" w:firstRow="0" w:lastRow="0" w:firstColumn="1" w:lastColumn="0" w:noHBand="0" w:noVBand="1"/>
      </w:tblPr>
      <w:tblGrid>
        <w:gridCol w:w="9356"/>
      </w:tblGrid>
      <w:tr w:rsidR="00130F12" w:rsidRPr="00D8664C" w14:paraId="1F83826A" w14:textId="77777777" w:rsidTr="0013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00EB6B2" w14:textId="77777777" w:rsidR="00130F12" w:rsidRPr="00D8664C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Kapcsolattartó neve</w:t>
            </w:r>
            <w:r w:rsidRPr="00D8664C">
              <w:rPr>
                <w:b w:val="0"/>
                <w:bCs w:val="0"/>
                <w:color w:val="32A4B2"/>
              </w:rPr>
              <w:t>:</w:t>
            </w:r>
          </w:p>
        </w:tc>
      </w:tr>
      <w:tr w:rsidR="00130F12" w:rsidRPr="00D8664C" w14:paraId="06BCBEE9" w14:textId="77777777" w:rsidTr="00130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32ED562" w14:textId="77777777" w:rsidR="00130F12" w:rsidRPr="00D8664C" w:rsidRDefault="00130F12" w:rsidP="00130F12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>
              <w:rPr>
                <w:b w:val="0"/>
                <w:bCs w:val="0"/>
                <w:color w:val="32A4B2"/>
              </w:rPr>
              <w:t>Kapcsolattartó e</w:t>
            </w:r>
            <w:r w:rsidRPr="00D8664C">
              <w:rPr>
                <w:b w:val="0"/>
                <w:bCs w:val="0"/>
                <w:color w:val="32A4B2"/>
              </w:rPr>
              <w:t>-mail cím</w:t>
            </w:r>
            <w:r>
              <w:rPr>
                <w:b w:val="0"/>
                <w:bCs w:val="0"/>
                <w:color w:val="32A4B2"/>
              </w:rPr>
              <w:t>e</w:t>
            </w:r>
            <w:r w:rsidRPr="00D8664C">
              <w:rPr>
                <w:b w:val="0"/>
                <w:bCs w:val="0"/>
                <w:color w:val="32A4B2"/>
              </w:rPr>
              <w:t>:</w:t>
            </w:r>
          </w:p>
        </w:tc>
      </w:tr>
      <w:tr w:rsidR="00130F12" w:rsidRPr="00D8664C" w14:paraId="72BEBA1E" w14:textId="77777777" w:rsidTr="0013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1F4ADDD" w14:textId="77777777" w:rsidR="00130F12" w:rsidRPr="00D8664C" w:rsidRDefault="006C3CB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K</w:t>
            </w:r>
            <w:r w:rsidR="00130F12">
              <w:rPr>
                <w:b w:val="0"/>
                <w:bCs w:val="0"/>
                <w:color w:val="32A4B2"/>
              </w:rPr>
              <w:t>apcsolattartó t</w:t>
            </w:r>
            <w:r w:rsidR="00130F12" w:rsidRPr="00D8664C">
              <w:rPr>
                <w:b w:val="0"/>
                <w:bCs w:val="0"/>
                <w:color w:val="32A4B2"/>
              </w:rPr>
              <w:t>elefonszám:</w:t>
            </w:r>
          </w:p>
        </w:tc>
      </w:tr>
      <w:tr w:rsidR="00130F12" w:rsidRPr="00D8664C" w14:paraId="367A62A4" w14:textId="77777777" w:rsidTr="00130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9F71201" w14:textId="77777777" w:rsidR="00130F12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neve*:</w:t>
            </w:r>
          </w:p>
        </w:tc>
      </w:tr>
      <w:tr w:rsidR="00130F12" w:rsidRPr="00D8664C" w14:paraId="43A50D6F" w14:textId="77777777" w:rsidTr="0013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02702DA" w14:textId="77777777" w:rsidR="00130F12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e-mail címe*:</w:t>
            </w:r>
          </w:p>
        </w:tc>
      </w:tr>
      <w:tr w:rsidR="00130F12" w:rsidRPr="00D8664C" w14:paraId="7CBDDC51" w14:textId="77777777" w:rsidTr="00130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E01238E" w14:textId="77777777" w:rsidR="00130F12" w:rsidRDefault="00130F12" w:rsidP="00130F12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telefonszáma*:</w:t>
            </w:r>
          </w:p>
        </w:tc>
      </w:tr>
    </w:tbl>
    <w:p w14:paraId="1ABA188C" w14:textId="77777777" w:rsidR="00130F12" w:rsidRPr="00B11CF4" w:rsidRDefault="00130F12" w:rsidP="00C432E9">
      <w:pPr>
        <w:spacing w:line="320" w:lineRule="exact"/>
        <w:jc w:val="both"/>
        <w:rPr>
          <w:color w:val="32A4B2"/>
          <w:sz w:val="20"/>
          <w:szCs w:val="20"/>
        </w:rPr>
      </w:pPr>
      <w:r w:rsidRPr="00130F12">
        <w:rPr>
          <w:color w:val="32A4B2"/>
          <w:sz w:val="20"/>
          <w:szCs w:val="20"/>
        </w:rPr>
        <w:t>*Kérjük</w:t>
      </w:r>
      <w:r>
        <w:rPr>
          <w:color w:val="32A4B2"/>
          <w:sz w:val="20"/>
          <w:szCs w:val="20"/>
        </w:rPr>
        <w:t>,</w:t>
      </w:r>
      <w:r w:rsidRPr="00130F12">
        <w:rPr>
          <w:color w:val="32A4B2"/>
          <w:sz w:val="20"/>
          <w:szCs w:val="20"/>
        </w:rPr>
        <w:t xml:space="preserve"> amennyiben céges számlát kér, töltse ki a csillaggal jelölt mezőket</w:t>
      </w:r>
    </w:p>
    <w:p w14:paraId="704C75EB" w14:textId="77777777" w:rsidR="00C432E9" w:rsidRDefault="00C432E9" w:rsidP="00BC07D6">
      <w:pPr>
        <w:tabs>
          <w:tab w:val="left" w:pos="960"/>
        </w:tabs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>Kelt:</w:t>
      </w:r>
      <w:r w:rsidR="002B1179">
        <w:rPr>
          <w:color w:val="404040" w:themeColor="text1" w:themeTint="BF"/>
        </w:rPr>
        <w:t xml:space="preserve"> </w:t>
      </w:r>
      <w:r w:rsidR="00BC07D6">
        <w:rPr>
          <w:color w:val="404040" w:themeColor="text1" w:themeTint="BF"/>
        </w:rPr>
        <w:tab/>
      </w:r>
    </w:p>
    <w:p w14:paraId="4054A804" w14:textId="77777777" w:rsidR="002665AB" w:rsidRPr="00C432E9" w:rsidRDefault="002665AB" w:rsidP="00C432E9">
      <w:pPr>
        <w:spacing w:line="320" w:lineRule="exact"/>
        <w:jc w:val="both"/>
        <w:rPr>
          <w:color w:val="404040" w:themeColor="text1" w:themeTint="BF"/>
        </w:rPr>
      </w:pPr>
    </w:p>
    <w:p w14:paraId="0ABE6DCF" w14:textId="77777777" w:rsidR="00C432E9" w:rsidRPr="00C432E9" w:rsidRDefault="00BA3093" w:rsidP="00BA3093">
      <w:pPr>
        <w:tabs>
          <w:tab w:val="center" w:pos="6237"/>
        </w:tabs>
        <w:spacing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C03EFB">
        <w:rPr>
          <w:color w:val="404040" w:themeColor="text1" w:themeTint="BF"/>
        </w:rPr>
        <w:t>________________________________</w:t>
      </w:r>
    </w:p>
    <w:p w14:paraId="46875532" w14:textId="77777777" w:rsidR="00C432E9" w:rsidRPr="00B11CF4" w:rsidRDefault="00BA3093" w:rsidP="00B11CF4">
      <w:pPr>
        <w:tabs>
          <w:tab w:val="center" w:pos="6237"/>
        </w:tabs>
        <w:spacing w:after="240" w:line="320" w:lineRule="exact"/>
        <w:jc w:val="both"/>
        <w:rPr>
          <w:bCs/>
          <w:color w:val="32A4B2"/>
        </w:rPr>
      </w:pPr>
      <w:r>
        <w:rPr>
          <w:color w:val="404040" w:themeColor="text1" w:themeTint="BF"/>
        </w:rPr>
        <w:tab/>
        <w:t>Cégszerű a</w:t>
      </w:r>
      <w:r w:rsidR="00C432E9" w:rsidRPr="00C432E9">
        <w:rPr>
          <w:color w:val="404040" w:themeColor="text1" w:themeTint="BF"/>
        </w:rPr>
        <w:t>láírás</w:t>
      </w:r>
    </w:p>
    <w:sectPr w:rsidR="00C432E9" w:rsidRPr="00B11CF4" w:rsidSect="00AB296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843" w:right="991" w:bottom="1701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75873" w14:textId="77777777" w:rsidR="008B080A" w:rsidRDefault="008B080A" w:rsidP="00C54AA2">
      <w:pPr>
        <w:spacing w:after="0" w:line="240" w:lineRule="auto"/>
      </w:pPr>
      <w:r>
        <w:separator/>
      </w:r>
    </w:p>
  </w:endnote>
  <w:endnote w:type="continuationSeparator" w:id="0">
    <w:p w14:paraId="01274BBB" w14:textId="77777777" w:rsidR="008B080A" w:rsidRDefault="008B080A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53010" w14:textId="77777777" w:rsidR="008810AD" w:rsidRPr="00AB2964" w:rsidRDefault="008B080A" w:rsidP="00AB2964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noProof/>
        <w:color w:val="8AB0B0"/>
        <w:sz w:val="18"/>
        <w:szCs w:val="19"/>
        <w:lang w:eastAsia="hu-HU"/>
      </w:rPr>
      <w:pict w14:anchorId="37B38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137.55pt;margin-top:486.65pt;width:387pt;height:267pt;z-index:-25164288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8810AD" w:rsidRPr="00AB2964">
      <w:rPr>
        <w:rFonts w:ascii="Century Gothic" w:hAnsi="Century Gothic"/>
        <w:color w:val="8AB0B0"/>
        <w:sz w:val="18"/>
        <w:szCs w:val="19"/>
      </w:rPr>
      <w:t xml:space="preserve">1046 Budapest, </w:t>
    </w:r>
    <w:r w:rsidR="008810AD" w:rsidRPr="00AB2964">
      <w:rPr>
        <w:rFonts w:ascii="Century Gothic" w:hAnsi="Century Gothic"/>
        <w:color w:val="8AB0B0"/>
        <w:sz w:val="18"/>
        <w:szCs w:val="19"/>
      </w:rPr>
      <w:br/>
      <w:t>Kiss Ernő u. 3/A 419.</w:t>
    </w:r>
  </w:p>
  <w:p w14:paraId="59C1D6C3" w14:textId="77777777" w:rsidR="008810AD" w:rsidRPr="00AB2964" w:rsidRDefault="008810AD" w:rsidP="00AB2964">
    <w:pPr>
      <w:pStyle w:val="llb"/>
      <w:spacing w:before="120"/>
      <w:ind w:left="-142"/>
      <w:rPr>
        <w:rFonts w:ascii="Century Gothic" w:hAnsi="Century Gothic"/>
        <w:sz w:val="18"/>
        <w:szCs w:val="19"/>
      </w:rPr>
    </w:pPr>
    <w:r w:rsidRPr="00AB2964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AB2964">
      <w:rPr>
        <w:rFonts w:ascii="Century Gothic" w:hAnsi="Century Gothic"/>
        <w:color w:val="8AB0B0"/>
        <w:sz w:val="18"/>
        <w:szCs w:val="19"/>
      </w:rPr>
      <w:t>06 20 391 0909</w:t>
    </w:r>
  </w:p>
  <w:p w14:paraId="7C58E7E7" w14:textId="77777777" w:rsidR="008810AD" w:rsidRPr="00AB2964" w:rsidRDefault="008810AD" w:rsidP="00AB2964">
    <w:pPr>
      <w:pStyle w:val="llb"/>
      <w:ind w:left="-142"/>
      <w:rPr>
        <w:rFonts w:ascii="Century Gothic" w:hAnsi="Century Gothic"/>
        <w:sz w:val="18"/>
        <w:szCs w:val="19"/>
      </w:rPr>
    </w:pPr>
    <w:r w:rsidRPr="00AB2964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AB2964">
      <w:rPr>
        <w:rFonts w:ascii="Century Gothic" w:hAnsi="Century Gothic"/>
        <w:color w:val="8AB0B0"/>
        <w:sz w:val="18"/>
        <w:szCs w:val="19"/>
      </w:rPr>
      <w:t>titkarsag@maszesz.hu</w:t>
    </w:r>
  </w:p>
  <w:p w14:paraId="79C58CCA" w14:textId="77777777" w:rsidR="009C6F31" w:rsidRDefault="008810AD" w:rsidP="00AB2964">
    <w:pPr>
      <w:pStyle w:val="llb"/>
      <w:tabs>
        <w:tab w:val="clear" w:pos="4536"/>
        <w:tab w:val="clear" w:pos="9072"/>
        <w:tab w:val="left" w:pos="2280"/>
      </w:tabs>
      <w:ind w:left="-142"/>
    </w:pPr>
    <w:r w:rsidRPr="00AB2964">
      <w:rPr>
        <w:rFonts w:ascii="Century Gothic" w:hAnsi="Century Gothic"/>
        <w:noProof/>
        <w:color w:val="A6A6A6" w:themeColor="background1" w:themeShade="A6"/>
        <w:sz w:val="18"/>
        <w:szCs w:val="19"/>
        <w:lang w:eastAsia="hu-HU"/>
      </w:rPr>
      <w:drawing>
        <wp:anchor distT="0" distB="0" distL="114300" distR="114300" simplePos="0" relativeHeight="251672576" behindDoc="1" locked="0" layoutInCell="1" allowOverlap="1" wp14:anchorId="7C6CC484" wp14:editId="73BC08BE">
          <wp:simplePos x="0" y="0"/>
          <wp:positionH relativeFrom="column">
            <wp:posOffset>-909955</wp:posOffset>
          </wp:positionH>
          <wp:positionV relativeFrom="paragraph">
            <wp:posOffset>195580</wp:posOffset>
          </wp:positionV>
          <wp:extent cx="7560310" cy="180975"/>
          <wp:effectExtent l="0" t="0" r="2540" b="9525"/>
          <wp:wrapNone/>
          <wp:docPr id="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85156"/>
                  <a:stretch/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B2964">
      <w:rPr>
        <w:rFonts w:ascii="Century Gothic" w:hAnsi="Century Gothic"/>
        <w:b/>
        <w:color w:val="32A4B2"/>
        <w:sz w:val="18"/>
        <w:szCs w:val="19"/>
      </w:rPr>
      <w:t>Web:</w:t>
    </w:r>
    <w:r w:rsidRPr="00AB2964">
      <w:rPr>
        <w:rFonts w:ascii="Century Gothic" w:hAnsi="Century Gothic"/>
        <w:sz w:val="18"/>
        <w:szCs w:val="19"/>
      </w:rPr>
      <w:t xml:space="preserve"> </w:t>
    </w:r>
    <w:r w:rsidRPr="00AB2964">
      <w:rPr>
        <w:rFonts w:ascii="Century Gothic" w:hAnsi="Century Gothic"/>
        <w:color w:val="8AB0B0"/>
        <w:sz w:val="18"/>
        <w:szCs w:val="19"/>
      </w:rPr>
      <w:t>www.maszesz</w:t>
    </w:r>
    <w:r w:rsidR="00AB2964" w:rsidRPr="00AB2964">
      <w:rPr>
        <w:rFonts w:ascii="Century Gothic" w:hAnsi="Century Gothic"/>
        <w:color w:val="8AB0B0"/>
        <w:sz w:val="18"/>
        <w:szCs w:val="19"/>
      </w:rPr>
      <w:t>.hu</w:t>
    </w:r>
    <w:r w:rsidRPr="00AB2964">
      <w:rPr>
        <w:noProof/>
        <w:sz w:val="24"/>
        <w:lang w:eastAsia="hu-HU"/>
      </w:rPr>
      <w:t xml:space="preserve"> </w:t>
    </w:r>
    <w:r w:rsidR="009C6F3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A8468E" wp14:editId="45A76DDB">
              <wp:simplePos x="0" y="0"/>
              <wp:positionH relativeFrom="rightMargin">
                <wp:align>left</wp:align>
              </wp:positionH>
              <wp:positionV relativeFrom="paragraph">
                <wp:posOffset>38100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0098051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14:paraId="2B7C5C61" w14:textId="77777777" w:rsidR="009C6F31" w:rsidRPr="00444278" w:rsidRDefault="009C6F31" w:rsidP="001B6AFF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0E1B00">
                                <w:rPr>
                                  <w:noProof/>
                                  <w:color w:val="32A4B2"/>
                                </w:rPr>
                                <w:t>2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CF0B2D4" w14:textId="77777777" w:rsidR="009C6F31" w:rsidRDefault="009C6F31" w:rsidP="001B6A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8468E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left:0;text-align:left;margin-left:0;margin-top:3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" fillcolor="white [3201]" stroked="f" strokeweight=".5pt">
              <v:textbox>
                <w:txbxContent>
                  <w:sdt>
                    <w:sdtPr>
                      <w:id w:val="-40098051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14:paraId="2B7C5C61" w14:textId="77777777" w:rsidR="009C6F31" w:rsidRPr="00444278" w:rsidRDefault="009C6F31" w:rsidP="001B6AFF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0E1B00">
                          <w:rPr>
                            <w:noProof/>
                            <w:color w:val="32A4B2"/>
                          </w:rPr>
                          <w:t>2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14:paraId="5CF0B2D4" w14:textId="77777777" w:rsidR="009C6F31" w:rsidRDefault="009C6F31" w:rsidP="001B6AFF"/>
                </w:txbxContent>
              </v:textbox>
              <w10:wrap anchorx="margin"/>
            </v:shape>
          </w:pict>
        </mc:Fallback>
      </mc:AlternateContent>
    </w:r>
    <w:r w:rsidR="008B080A">
      <w:rPr>
        <w:noProof/>
        <w:lang w:eastAsia="hu-HU"/>
      </w:rPr>
      <w:pict w14:anchorId="432E5435">
        <v:shape id="WordPictureWatermark17117486" o:spid="_x0000_s2105" type="#_x0000_t75" style="position:absolute;left:0;text-align:left;margin-left:137.55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CE67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D2D3" w14:textId="77777777" w:rsidR="008B080A" w:rsidRDefault="008B080A" w:rsidP="00C54AA2">
      <w:pPr>
        <w:spacing w:after="0" w:line="240" w:lineRule="auto"/>
      </w:pPr>
      <w:r>
        <w:separator/>
      </w:r>
    </w:p>
  </w:footnote>
  <w:footnote w:type="continuationSeparator" w:id="0">
    <w:p w14:paraId="4252D767" w14:textId="77777777" w:rsidR="008B080A" w:rsidRDefault="008B080A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273B" w14:textId="77777777" w:rsidR="009C6F31" w:rsidRDefault="008B080A">
    <w:pPr>
      <w:pStyle w:val="lfej"/>
    </w:pPr>
    <w:r>
      <w:rPr>
        <w:noProof/>
        <w:lang w:eastAsia="hu-HU"/>
      </w:rPr>
      <w:pict w14:anchorId="1ADFC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 w14:anchorId="163B3B37"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D694" w14:textId="77777777" w:rsidR="009C6F31" w:rsidRDefault="009C6F3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95B5A16" wp14:editId="409BE52B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45DEE" w14:textId="77777777" w:rsidR="009C6F31" w:rsidRDefault="008B080A">
    <w:pPr>
      <w:pStyle w:val="lfej"/>
    </w:pPr>
    <w:r>
      <w:rPr>
        <w:noProof/>
        <w:lang w:eastAsia="hu-HU"/>
      </w:rPr>
      <w:pict w14:anchorId="63615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 w14:anchorId="27CAD5E4"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B224C"/>
    <w:multiLevelType w:val="hybridMultilevel"/>
    <w:tmpl w:val="8B84C50E"/>
    <w:lvl w:ilvl="0" w:tplc="16029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F87"/>
    <w:multiLevelType w:val="hybridMultilevel"/>
    <w:tmpl w:val="021C3FF2"/>
    <w:lvl w:ilvl="0" w:tplc="97C8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011A"/>
    <w:multiLevelType w:val="hybridMultilevel"/>
    <w:tmpl w:val="D28847DE"/>
    <w:lvl w:ilvl="0" w:tplc="E6F4D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09"/>
    <w:rsid w:val="000074DE"/>
    <w:rsid w:val="000241AD"/>
    <w:rsid w:val="00047AB6"/>
    <w:rsid w:val="00063713"/>
    <w:rsid w:val="000667CE"/>
    <w:rsid w:val="00074DCD"/>
    <w:rsid w:val="000852C8"/>
    <w:rsid w:val="0008556B"/>
    <w:rsid w:val="000D659B"/>
    <w:rsid w:val="000E05D7"/>
    <w:rsid w:val="000E1B00"/>
    <w:rsid w:val="00130F12"/>
    <w:rsid w:val="0014110B"/>
    <w:rsid w:val="00153D4B"/>
    <w:rsid w:val="00154C16"/>
    <w:rsid w:val="0017633C"/>
    <w:rsid w:val="00182711"/>
    <w:rsid w:val="0019310E"/>
    <w:rsid w:val="001B6AFF"/>
    <w:rsid w:val="001D5625"/>
    <w:rsid w:val="00207A75"/>
    <w:rsid w:val="002402E4"/>
    <w:rsid w:val="0024537D"/>
    <w:rsid w:val="00260116"/>
    <w:rsid w:val="002665AB"/>
    <w:rsid w:val="002A3879"/>
    <w:rsid w:val="002A454A"/>
    <w:rsid w:val="002B1179"/>
    <w:rsid w:val="002C13E1"/>
    <w:rsid w:val="002E32E4"/>
    <w:rsid w:val="00322F1F"/>
    <w:rsid w:val="00330CB3"/>
    <w:rsid w:val="00335C6E"/>
    <w:rsid w:val="00363FAD"/>
    <w:rsid w:val="00370526"/>
    <w:rsid w:val="003941B0"/>
    <w:rsid w:val="003A1A34"/>
    <w:rsid w:val="003A71C8"/>
    <w:rsid w:val="00400963"/>
    <w:rsid w:val="00413332"/>
    <w:rsid w:val="00413E4A"/>
    <w:rsid w:val="0041404A"/>
    <w:rsid w:val="0044155A"/>
    <w:rsid w:val="00456010"/>
    <w:rsid w:val="00476CA5"/>
    <w:rsid w:val="004A71E8"/>
    <w:rsid w:val="004B62B9"/>
    <w:rsid w:val="004D6321"/>
    <w:rsid w:val="004E4A5D"/>
    <w:rsid w:val="005050E4"/>
    <w:rsid w:val="00553AE3"/>
    <w:rsid w:val="00556B2F"/>
    <w:rsid w:val="00587D5A"/>
    <w:rsid w:val="005F7836"/>
    <w:rsid w:val="00603634"/>
    <w:rsid w:val="00606709"/>
    <w:rsid w:val="00615392"/>
    <w:rsid w:val="00634184"/>
    <w:rsid w:val="00656EC9"/>
    <w:rsid w:val="00664239"/>
    <w:rsid w:val="00665E98"/>
    <w:rsid w:val="006802F0"/>
    <w:rsid w:val="00681982"/>
    <w:rsid w:val="006B2017"/>
    <w:rsid w:val="006C21D7"/>
    <w:rsid w:val="006C3CB2"/>
    <w:rsid w:val="00700089"/>
    <w:rsid w:val="007100F6"/>
    <w:rsid w:val="00760925"/>
    <w:rsid w:val="0076129E"/>
    <w:rsid w:val="007660BF"/>
    <w:rsid w:val="007A04E0"/>
    <w:rsid w:val="007B063D"/>
    <w:rsid w:val="007C6505"/>
    <w:rsid w:val="0082350E"/>
    <w:rsid w:val="00853D71"/>
    <w:rsid w:val="008765AD"/>
    <w:rsid w:val="008810AD"/>
    <w:rsid w:val="008A5ACD"/>
    <w:rsid w:val="008B080A"/>
    <w:rsid w:val="008C0C00"/>
    <w:rsid w:val="008E3577"/>
    <w:rsid w:val="008E5F63"/>
    <w:rsid w:val="009506B1"/>
    <w:rsid w:val="009A3707"/>
    <w:rsid w:val="009B3D96"/>
    <w:rsid w:val="009C6F31"/>
    <w:rsid w:val="009D6CC9"/>
    <w:rsid w:val="009E2AEA"/>
    <w:rsid w:val="00A31811"/>
    <w:rsid w:val="00A34AD2"/>
    <w:rsid w:val="00A44C56"/>
    <w:rsid w:val="00A4531A"/>
    <w:rsid w:val="00A71ABB"/>
    <w:rsid w:val="00A832C7"/>
    <w:rsid w:val="00A86049"/>
    <w:rsid w:val="00AB2964"/>
    <w:rsid w:val="00AD2B0A"/>
    <w:rsid w:val="00AF5D91"/>
    <w:rsid w:val="00B11CF4"/>
    <w:rsid w:val="00B35FFA"/>
    <w:rsid w:val="00B51427"/>
    <w:rsid w:val="00B56D89"/>
    <w:rsid w:val="00BA0170"/>
    <w:rsid w:val="00BA210D"/>
    <w:rsid w:val="00BA3093"/>
    <w:rsid w:val="00BB48B3"/>
    <w:rsid w:val="00BC07D6"/>
    <w:rsid w:val="00C03EFB"/>
    <w:rsid w:val="00C34D65"/>
    <w:rsid w:val="00C36C1F"/>
    <w:rsid w:val="00C432E9"/>
    <w:rsid w:val="00C4349E"/>
    <w:rsid w:val="00C54AA2"/>
    <w:rsid w:val="00C6243C"/>
    <w:rsid w:val="00C648B1"/>
    <w:rsid w:val="00C65E2A"/>
    <w:rsid w:val="00C82058"/>
    <w:rsid w:val="00C90CFB"/>
    <w:rsid w:val="00C90DAE"/>
    <w:rsid w:val="00CD199D"/>
    <w:rsid w:val="00CD61D3"/>
    <w:rsid w:val="00CE1FA7"/>
    <w:rsid w:val="00CE6794"/>
    <w:rsid w:val="00CF31B7"/>
    <w:rsid w:val="00D234F1"/>
    <w:rsid w:val="00D32968"/>
    <w:rsid w:val="00D32E41"/>
    <w:rsid w:val="00D63A6D"/>
    <w:rsid w:val="00D8664C"/>
    <w:rsid w:val="00D8763F"/>
    <w:rsid w:val="00D87F99"/>
    <w:rsid w:val="00D94906"/>
    <w:rsid w:val="00D95042"/>
    <w:rsid w:val="00DA47DE"/>
    <w:rsid w:val="00DE4B7B"/>
    <w:rsid w:val="00DF7E1A"/>
    <w:rsid w:val="00E06030"/>
    <w:rsid w:val="00E172D1"/>
    <w:rsid w:val="00E2627A"/>
    <w:rsid w:val="00E52843"/>
    <w:rsid w:val="00E60E51"/>
    <w:rsid w:val="00E63741"/>
    <w:rsid w:val="00E64DB6"/>
    <w:rsid w:val="00E76245"/>
    <w:rsid w:val="00ED360B"/>
    <w:rsid w:val="00EE0185"/>
    <w:rsid w:val="00EE34BA"/>
    <w:rsid w:val="00EF5B6D"/>
    <w:rsid w:val="00F502D3"/>
    <w:rsid w:val="00F70089"/>
    <w:rsid w:val="00F70424"/>
    <w:rsid w:val="00F70DBF"/>
    <w:rsid w:val="00F811AC"/>
    <w:rsid w:val="00FA4B7B"/>
    <w:rsid w:val="00FD79E7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4:docId w14:val="6DE13FE9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32E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8C0C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35jellszn">
    <w:name w:val="Grid Table 3 Accent 5"/>
    <w:basedOn w:val="Normltblzat"/>
    <w:uiPriority w:val="48"/>
    <w:rsid w:val="008C0C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blzatrcsos25jellszn">
    <w:name w:val="Grid Table 2 Accent 5"/>
    <w:basedOn w:val="Normltblzat"/>
    <w:uiPriority w:val="47"/>
    <w:rsid w:val="00D950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blzatrcsos1vilgos5jellszn">
    <w:name w:val="Grid Table 1 Light Accent 5"/>
    <w:basedOn w:val="Normltblzat"/>
    <w:uiPriority w:val="46"/>
    <w:rsid w:val="00D950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D9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zeszjurtaelnokse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maszesz-sablon.dotx</Template>
  <TotalTime>12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Dóri</dc:creator>
  <cp:lastModifiedBy>Anna Ditrói</cp:lastModifiedBy>
  <cp:revision>8</cp:revision>
  <cp:lastPrinted>2016-05-04T12:39:00Z</cp:lastPrinted>
  <dcterms:created xsi:type="dcterms:W3CDTF">2019-12-11T21:09:00Z</dcterms:created>
  <dcterms:modified xsi:type="dcterms:W3CDTF">2020-02-12T16:22:00Z</dcterms:modified>
</cp:coreProperties>
</file>