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4F" w:rsidRPr="005D0B4F" w:rsidRDefault="004A247A" w:rsidP="005D0B4F">
      <w:pPr>
        <w:tabs>
          <w:tab w:val="left" w:pos="3600"/>
        </w:tabs>
        <w:spacing w:after="0"/>
        <w:ind w:left="1134"/>
        <w:jc w:val="both"/>
        <w:rPr>
          <w:b/>
          <w:color w:val="404040" w:themeColor="text1" w:themeTint="BF"/>
          <w:sz w:val="24"/>
        </w:rPr>
      </w:pPr>
      <w:r w:rsidRPr="005D0B4F">
        <w:rPr>
          <w:b/>
          <w:color w:val="404040" w:themeColor="text1" w:themeTint="BF"/>
          <w:sz w:val="24"/>
        </w:rPr>
        <w:t>Tisztelt Partnerünk!</w:t>
      </w:r>
    </w:p>
    <w:p w:rsidR="004A247A" w:rsidRPr="00D81B42" w:rsidRDefault="004E6643" w:rsidP="005D0B4F">
      <w:pPr>
        <w:tabs>
          <w:tab w:val="left" w:pos="3600"/>
        </w:tabs>
        <w:spacing w:after="0"/>
        <w:ind w:left="1134"/>
        <w:jc w:val="both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ab/>
      </w:r>
    </w:p>
    <w:p w:rsidR="004E7328" w:rsidRDefault="0036756C" w:rsidP="00037BBE">
      <w:pPr>
        <w:spacing w:before="120" w:after="120"/>
        <w:ind w:left="1134"/>
        <w:jc w:val="both"/>
        <w:rPr>
          <w:color w:val="404040" w:themeColor="text1" w:themeTint="BF"/>
        </w:rPr>
      </w:pPr>
      <w:r w:rsidRPr="0036756C">
        <w:rPr>
          <w:color w:val="404040" w:themeColor="text1" w:themeTint="BF"/>
        </w:rPr>
        <w:t>A Magyar Víz- és Szennyvíztechnikai Szövetség (MaSzeSz)</w:t>
      </w:r>
      <w:r w:rsidR="004E7328" w:rsidRPr="004E7328">
        <w:t xml:space="preserve"> </w:t>
      </w:r>
      <w:r w:rsidR="004E7328" w:rsidRPr="004E7328">
        <w:rPr>
          <w:b/>
          <w:color w:val="404040" w:themeColor="text1" w:themeTint="BF"/>
        </w:rPr>
        <w:t>Kerekasztal beszélgetés a települési tisztítók technológiai határértékei szabályozásának felülvizsgálatáról</w:t>
      </w:r>
      <w:r w:rsidR="00834B59" w:rsidRPr="00834B59">
        <w:rPr>
          <w:color w:val="404040" w:themeColor="text1" w:themeTint="BF"/>
        </w:rPr>
        <w:t xml:space="preserve"> </w:t>
      </w:r>
      <w:r w:rsidRPr="0036756C">
        <w:rPr>
          <w:color w:val="404040" w:themeColor="text1" w:themeTint="BF"/>
        </w:rPr>
        <w:t xml:space="preserve">címmel </w:t>
      </w:r>
      <w:r w:rsidR="004E7328">
        <w:rPr>
          <w:color w:val="404040" w:themeColor="text1" w:themeTint="BF"/>
        </w:rPr>
        <w:t>s</w:t>
      </w:r>
      <w:r w:rsidR="004E7328" w:rsidRPr="004E7328">
        <w:rPr>
          <w:color w:val="404040" w:themeColor="text1" w:themeTint="BF"/>
        </w:rPr>
        <w:t>zakmai kerekasztal beszélgetést kezdeményez</w:t>
      </w:r>
      <w:r w:rsidR="004E7328">
        <w:rPr>
          <w:color w:val="404040" w:themeColor="text1" w:themeTint="BF"/>
        </w:rPr>
        <w:t xml:space="preserve"> </w:t>
      </w:r>
      <w:r w:rsidR="005D0B4F">
        <w:rPr>
          <w:b/>
          <w:color w:val="404040" w:themeColor="text1" w:themeTint="BF"/>
        </w:rPr>
        <w:t xml:space="preserve">november </w:t>
      </w:r>
      <w:r w:rsidR="004E7328">
        <w:rPr>
          <w:b/>
          <w:color w:val="404040" w:themeColor="text1" w:themeTint="BF"/>
        </w:rPr>
        <w:t>29</w:t>
      </w:r>
      <w:r w:rsidR="00037BBE">
        <w:rPr>
          <w:color w:val="404040" w:themeColor="text1" w:themeTint="BF"/>
        </w:rPr>
        <w:t>-é</w:t>
      </w:r>
      <w:r w:rsidR="00A478B3" w:rsidRPr="009A10F4">
        <w:rPr>
          <w:color w:val="404040" w:themeColor="text1" w:themeTint="BF"/>
        </w:rPr>
        <w:t>n</w:t>
      </w:r>
      <w:r w:rsidR="004E7328">
        <w:rPr>
          <w:color w:val="404040" w:themeColor="text1" w:themeTint="BF"/>
        </w:rPr>
        <w:t xml:space="preserve">. </w:t>
      </w:r>
    </w:p>
    <w:p w:rsidR="004E7328" w:rsidRDefault="004E7328" w:rsidP="00037BBE">
      <w:pPr>
        <w:spacing w:before="120" w:after="120"/>
        <w:ind w:left="1134"/>
        <w:jc w:val="both"/>
        <w:rPr>
          <w:color w:val="404040" w:themeColor="text1" w:themeTint="BF"/>
        </w:rPr>
      </w:pPr>
      <w:r w:rsidRPr="004E7328">
        <w:rPr>
          <w:color w:val="404040" w:themeColor="text1" w:themeTint="BF"/>
        </w:rPr>
        <w:t>Felelősséget érezve a környezeti állapotunk jó minőségben tartásáért és annak megőrzésért, ugyanakkor hisszük, hogy a magas szintű szakmai munkánk alapja a szükséges eljárásrendek, jogi szabályozások pontos lefektetése, azok megismerése, hatásainak pontos becslése, valamint a betartásukhoz szükséges források megteremtése.</w:t>
      </w:r>
    </w:p>
    <w:p w:rsidR="004E7328" w:rsidRDefault="004E7328" w:rsidP="004E7328">
      <w:pPr>
        <w:spacing w:before="120" w:after="120"/>
        <w:ind w:left="1134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 xml:space="preserve">A rendezvényen </w:t>
      </w:r>
      <w:r w:rsidRPr="004E7328">
        <w:rPr>
          <w:color w:val="404040" w:themeColor="text1" w:themeTint="BF"/>
        </w:rPr>
        <w:t>a jogalkotók, az érintett hatóságok, a tervezők, az üzemeltetők bevonásával, hogy jobban megismerve a tervezett jogi szabályozásokat, beleértve a határértékeket is, már a felülvizsgálati szakaszb</w:t>
      </w:r>
      <w:r>
        <w:rPr>
          <w:color w:val="404040" w:themeColor="text1" w:themeTint="BF"/>
        </w:rPr>
        <w:t>an szakmai véleményükkel járulj</w:t>
      </w:r>
      <w:r w:rsidRPr="004E7328">
        <w:rPr>
          <w:color w:val="404040" w:themeColor="text1" w:themeTint="BF"/>
        </w:rPr>
        <w:t>a</w:t>
      </w:r>
      <w:r>
        <w:rPr>
          <w:color w:val="404040" w:themeColor="text1" w:themeTint="BF"/>
        </w:rPr>
        <w:t>na</w:t>
      </w:r>
      <w:r w:rsidRPr="004E7328">
        <w:rPr>
          <w:color w:val="404040" w:themeColor="text1" w:themeTint="BF"/>
        </w:rPr>
        <w:t>k hozzá annak sikeréhez.</w:t>
      </w:r>
      <w:r>
        <w:rPr>
          <w:color w:val="404040" w:themeColor="text1" w:themeTint="BF"/>
        </w:rPr>
        <w:t xml:space="preserve"> </w:t>
      </w:r>
    </w:p>
    <w:p w:rsidR="00B34197" w:rsidRDefault="000B1BD3" w:rsidP="0005082B">
      <w:pPr>
        <w:spacing w:before="120" w:after="120"/>
        <w:ind w:left="1134"/>
        <w:jc w:val="both"/>
        <w:rPr>
          <w:color w:val="404040" w:themeColor="text1" w:themeTint="BF"/>
        </w:rPr>
      </w:pPr>
      <w:r w:rsidRPr="000B1BD3">
        <w:rPr>
          <w:b/>
          <w:color w:val="404040" w:themeColor="text1" w:themeTint="BF"/>
        </w:rPr>
        <w:t>Korlátozott számban lehetőséget biztosítunk</w:t>
      </w:r>
      <w:r>
        <w:rPr>
          <w:b/>
          <w:color w:val="404040" w:themeColor="text1" w:themeTint="BF"/>
        </w:rPr>
        <w:t xml:space="preserve"> </w:t>
      </w:r>
      <w:r w:rsidR="00B34197" w:rsidRPr="00857FC7">
        <w:rPr>
          <w:b/>
          <w:color w:val="404040" w:themeColor="text1" w:themeTint="BF"/>
        </w:rPr>
        <w:t xml:space="preserve">a vízipari </w:t>
      </w:r>
      <w:r w:rsidR="00B34197" w:rsidRPr="00E50A7F">
        <w:rPr>
          <w:color w:val="404040" w:themeColor="text1" w:themeTint="BF"/>
        </w:rPr>
        <w:t>(tervező, kivitelező, szolgáltató, gyártó, forgalmazó</w:t>
      </w:r>
      <w:r w:rsidR="00B34197">
        <w:rPr>
          <w:color w:val="404040" w:themeColor="text1" w:themeTint="BF"/>
        </w:rPr>
        <w:t>)</w:t>
      </w:r>
      <w:r w:rsidR="00B34197" w:rsidRPr="00E50A7F">
        <w:rPr>
          <w:color w:val="404040" w:themeColor="text1" w:themeTint="BF"/>
        </w:rPr>
        <w:t xml:space="preserve"> </w:t>
      </w:r>
      <w:r w:rsidR="00B34197" w:rsidRPr="00857FC7">
        <w:rPr>
          <w:b/>
          <w:color w:val="404040" w:themeColor="text1" w:themeTint="BF"/>
        </w:rPr>
        <w:t>szervez</w:t>
      </w:r>
      <w:r w:rsidR="00B34197">
        <w:rPr>
          <w:b/>
          <w:color w:val="404040" w:themeColor="text1" w:themeTint="BF"/>
        </w:rPr>
        <w:t>etek know-how-jának bemutatására</w:t>
      </w:r>
      <w:r w:rsidR="00B34197" w:rsidRPr="00857FC7">
        <w:rPr>
          <w:b/>
          <w:color w:val="404040" w:themeColor="text1" w:themeTint="BF"/>
        </w:rPr>
        <w:t>,</w:t>
      </w:r>
      <w:r w:rsidR="00B34197">
        <w:rPr>
          <w:color w:val="404040" w:themeColor="text1" w:themeTint="BF"/>
        </w:rPr>
        <w:t xml:space="preserve"> a tematikus szakmai napok témájához illeszkedő szakmai bemutatók és előadások megtartására. A rendezvényeken így a személyes kapcsolatépítésen túl lehetőség nyílik információs anyagok és terméktájékoztatók kihelyezésére, valamint az adott szakmai kérdéskörrel kapcsolatos támogatói szerepvállalásra.</w:t>
      </w:r>
    </w:p>
    <w:p w:rsidR="00E37DBF" w:rsidRDefault="000B1BD3" w:rsidP="0005082B">
      <w:pPr>
        <w:spacing w:before="120" w:after="120"/>
        <w:ind w:left="1134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Ké</w:t>
      </w:r>
      <w:r w:rsidR="009A10F4">
        <w:rPr>
          <w:color w:val="404040" w:themeColor="text1" w:themeTint="BF"/>
        </w:rPr>
        <w:t xml:space="preserve">rem, hogy amennyiben a </w:t>
      </w:r>
      <w:r w:rsidR="004E7328" w:rsidRPr="004E7328">
        <w:rPr>
          <w:b/>
          <w:color w:val="404040" w:themeColor="text1" w:themeTint="BF"/>
        </w:rPr>
        <w:t>Kerekasztal beszélgetés</w:t>
      </w:r>
      <w:r w:rsidR="004E7328">
        <w:rPr>
          <w:b/>
          <w:color w:val="404040" w:themeColor="text1" w:themeTint="BF"/>
        </w:rPr>
        <w:t>en</w:t>
      </w:r>
      <w:r w:rsidR="004E7328" w:rsidRPr="004E7328">
        <w:rPr>
          <w:b/>
          <w:color w:val="404040" w:themeColor="text1" w:themeTint="BF"/>
        </w:rPr>
        <w:t xml:space="preserve"> </w:t>
      </w:r>
      <w:bookmarkStart w:id="0" w:name="_GoBack"/>
      <w:bookmarkEnd w:id="0"/>
      <w:r>
        <w:rPr>
          <w:color w:val="404040" w:themeColor="text1" w:themeTint="BF"/>
        </w:rPr>
        <w:t xml:space="preserve">történő bemutatkozási, és előadási lehetőség felkeltette érdeklődését, tekintse meg a MaSzeSz </w:t>
      </w:r>
      <w:r w:rsidRPr="000B1BD3">
        <w:rPr>
          <w:b/>
          <w:color w:val="404040" w:themeColor="text1" w:themeTint="BF"/>
        </w:rPr>
        <w:t>alábbi</w:t>
      </w:r>
      <w:r>
        <w:rPr>
          <w:color w:val="404040" w:themeColor="text1" w:themeTint="BF"/>
        </w:rPr>
        <w:t xml:space="preserve"> </w:t>
      </w:r>
      <w:r w:rsidRPr="00D81B42">
        <w:rPr>
          <w:b/>
          <w:color w:val="404040" w:themeColor="text1" w:themeTint="BF"/>
        </w:rPr>
        <w:t>támoga</w:t>
      </w:r>
      <w:r>
        <w:rPr>
          <w:b/>
          <w:color w:val="404040" w:themeColor="text1" w:themeTint="BF"/>
        </w:rPr>
        <w:t>tói csomagjait</w:t>
      </w:r>
      <w:r w:rsidRPr="00C711E6">
        <w:rPr>
          <w:b/>
          <w:color w:val="404040" w:themeColor="text1" w:themeTint="BF"/>
        </w:rPr>
        <w:t xml:space="preserve">, és megjelenésével járuljon hozzá </w:t>
      </w:r>
      <w:r w:rsidR="008E6342">
        <w:rPr>
          <w:b/>
          <w:color w:val="404040" w:themeColor="text1" w:themeTint="BF"/>
        </w:rPr>
        <w:t>szakmai napunk</w:t>
      </w:r>
      <w:r w:rsidRPr="00C711E6">
        <w:rPr>
          <w:b/>
          <w:color w:val="404040" w:themeColor="text1" w:themeTint="BF"/>
        </w:rPr>
        <w:t xml:space="preserve"> sikeréhez</w:t>
      </w:r>
      <w:r w:rsidRPr="00CC6F5A">
        <w:rPr>
          <w:color w:val="404040" w:themeColor="text1" w:themeTint="BF"/>
        </w:rPr>
        <w:t>.</w:t>
      </w:r>
    </w:p>
    <w:p w:rsidR="00037BBE" w:rsidRDefault="00B34197" w:rsidP="0005082B">
      <w:pPr>
        <w:spacing w:before="120" w:after="120"/>
        <w:ind w:left="1134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Tisztelettel várjuk az Önök szer</w:t>
      </w:r>
      <w:r w:rsidR="000B1BD3" w:rsidRPr="006D3C90">
        <w:rPr>
          <w:color w:val="404040" w:themeColor="text1" w:themeTint="BF"/>
        </w:rPr>
        <w:t>veze</w:t>
      </w:r>
      <w:r w:rsidR="000B1BD3">
        <w:rPr>
          <w:color w:val="404040" w:themeColor="text1" w:themeTint="BF"/>
        </w:rPr>
        <w:t>tét Tematikus Szakmai Napu</w:t>
      </w:r>
      <w:r>
        <w:rPr>
          <w:color w:val="404040" w:themeColor="text1" w:themeTint="BF"/>
        </w:rPr>
        <w:t>nkon</w:t>
      </w:r>
      <w:r w:rsidRPr="00D81B42">
        <w:rPr>
          <w:color w:val="404040" w:themeColor="text1" w:themeTint="BF"/>
        </w:rPr>
        <w:t>!</w:t>
      </w:r>
    </w:p>
    <w:p w:rsidR="005D0B4F" w:rsidRPr="005D0B4F" w:rsidRDefault="005D0B4F" w:rsidP="006D3C90">
      <w:pPr>
        <w:spacing w:before="120" w:after="120"/>
        <w:ind w:left="1134" w:firstLine="708"/>
        <w:jc w:val="both"/>
        <w:rPr>
          <w:color w:val="404040" w:themeColor="text1" w:themeTint="BF"/>
          <w:sz w:val="8"/>
        </w:rPr>
      </w:pPr>
    </w:p>
    <w:p w:rsidR="00834B59" w:rsidRDefault="00220293" w:rsidP="005D0B4F">
      <w:pPr>
        <w:tabs>
          <w:tab w:val="center" w:pos="3402"/>
        </w:tabs>
        <w:spacing w:before="240" w:after="120"/>
        <w:ind w:left="1134"/>
        <w:rPr>
          <w:b/>
          <w:noProof/>
          <w:color w:val="404040" w:themeColor="text1" w:themeTint="BF"/>
          <w:lang w:eastAsia="hu-HU"/>
        </w:rPr>
      </w:pPr>
      <w:r>
        <w:rPr>
          <w:color w:val="404040" w:themeColor="text1" w:themeTint="BF"/>
        </w:rPr>
        <w:tab/>
      </w:r>
      <w:r w:rsidR="00283734">
        <w:rPr>
          <w:color w:val="404040" w:themeColor="text1" w:themeTint="BF"/>
        </w:rPr>
        <w:t>Üdvözle</w:t>
      </w:r>
      <w:r w:rsidR="004A247A" w:rsidRPr="00D81B42">
        <w:rPr>
          <w:color w:val="404040" w:themeColor="text1" w:themeTint="BF"/>
        </w:rPr>
        <w:t>ttel,</w:t>
      </w:r>
      <w:r w:rsidR="008C09A9" w:rsidRPr="008C09A9">
        <w:rPr>
          <w:b/>
          <w:noProof/>
          <w:color w:val="404040" w:themeColor="text1" w:themeTint="BF"/>
          <w:lang w:eastAsia="hu-HU"/>
        </w:rPr>
        <w:t xml:space="preserve"> </w:t>
      </w:r>
      <w:r w:rsidR="000E5EC3">
        <w:rPr>
          <w:b/>
          <w:noProof/>
          <w:color w:val="404040" w:themeColor="text1" w:themeTint="BF"/>
          <w:lang w:eastAsia="hu-HU"/>
        </w:rPr>
        <w:tab/>
      </w:r>
    </w:p>
    <w:p w:rsidR="005D0B4F" w:rsidRDefault="005D0B4F" w:rsidP="005D0B4F">
      <w:pPr>
        <w:tabs>
          <w:tab w:val="center" w:pos="3402"/>
        </w:tabs>
        <w:spacing w:before="240" w:after="120"/>
        <w:ind w:left="1134"/>
        <w:rPr>
          <w:b/>
          <w:color w:val="404040" w:themeColor="text1" w:themeTint="BF"/>
        </w:rPr>
      </w:pPr>
    </w:p>
    <w:p w:rsidR="00834B59" w:rsidRDefault="00BF34A1" w:rsidP="00834B59">
      <w:pPr>
        <w:tabs>
          <w:tab w:val="center" w:pos="6804"/>
        </w:tabs>
        <w:spacing w:before="120" w:after="120" w:line="240" w:lineRule="auto"/>
        <w:ind w:left="1134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  </w:t>
      </w:r>
      <w:r w:rsidR="00834B59">
        <w:rPr>
          <w:b/>
          <w:color w:val="404040" w:themeColor="text1" w:themeTint="BF"/>
        </w:rPr>
        <w:tab/>
      </w:r>
      <w:r>
        <w:rPr>
          <w:b/>
          <w:color w:val="404040" w:themeColor="text1" w:themeTint="BF"/>
        </w:rPr>
        <w:t xml:space="preserve"> </w:t>
      </w:r>
      <w:r w:rsidR="004A247A" w:rsidRPr="00D81B42">
        <w:rPr>
          <w:b/>
          <w:color w:val="404040" w:themeColor="text1" w:themeTint="BF"/>
        </w:rPr>
        <w:t>Sinka Attila</w:t>
      </w:r>
    </w:p>
    <w:p w:rsidR="000B1BD3" w:rsidRDefault="00834B59" w:rsidP="00834B59">
      <w:pPr>
        <w:tabs>
          <w:tab w:val="center" w:pos="6804"/>
        </w:tabs>
        <w:spacing w:before="120" w:after="120" w:line="240" w:lineRule="auto"/>
        <w:ind w:left="1134"/>
        <w:rPr>
          <w:color w:val="404040" w:themeColor="text1" w:themeTint="BF"/>
        </w:rPr>
      </w:pPr>
      <w:r>
        <w:rPr>
          <w:b/>
          <w:color w:val="404040" w:themeColor="text1" w:themeTint="BF"/>
        </w:rPr>
        <w:tab/>
      </w:r>
      <w:r w:rsidR="004A247A" w:rsidRPr="00D81B42">
        <w:rPr>
          <w:color w:val="404040" w:themeColor="text1" w:themeTint="BF"/>
        </w:rPr>
        <w:t>MaSzeSz főtitkár</w:t>
      </w:r>
    </w:p>
    <w:sectPr w:rsidR="000B1BD3" w:rsidSect="005D0B4F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/>
      <w:pgMar w:top="1702" w:right="1134" w:bottom="1843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AD0" w:rsidRDefault="00C05AD0" w:rsidP="00C54AA2">
      <w:pPr>
        <w:spacing w:after="0" w:line="240" w:lineRule="auto"/>
      </w:pPr>
      <w:r>
        <w:separator/>
      </w:r>
    </w:p>
  </w:endnote>
  <w:endnote w:type="continuationSeparator" w:id="0">
    <w:p w:rsidR="00C05AD0" w:rsidRDefault="00C05AD0" w:rsidP="00C5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4F" w:rsidRPr="006375A7" w:rsidRDefault="00283734">
    <w:pPr>
      <w:pStyle w:val="llb"/>
      <w:rPr>
        <w:rFonts w:ascii="Century Gothic" w:hAnsi="Century Gothic"/>
        <w:color w:val="8AB0B0"/>
        <w:sz w:val="16"/>
        <w:szCs w:val="19"/>
      </w:rPr>
    </w:pPr>
    <w:r w:rsidRPr="006375A7">
      <w:rPr>
        <w:rFonts w:ascii="Century Gothic" w:hAnsi="Century Gothic"/>
        <w:noProof/>
        <w:color w:val="8AB0B0"/>
        <w:sz w:val="16"/>
        <w:szCs w:val="19"/>
        <w:lang w:eastAsia="hu-H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B2FF2F" wp14:editId="5AF492DA">
              <wp:simplePos x="0" y="0"/>
              <wp:positionH relativeFrom="rightMargin">
                <wp:align>left</wp:align>
              </wp:positionH>
              <wp:positionV relativeFrom="paragraph">
                <wp:posOffset>-28575</wp:posOffset>
              </wp:positionV>
              <wp:extent cx="304800" cy="314325"/>
              <wp:effectExtent l="0" t="0" r="0" b="9525"/>
              <wp:wrapNone/>
              <wp:docPr id="31" name="Szövegdoboz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2698281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color w:val="32A4B2"/>
                            </w:rPr>
                          </w:sdtEndPr>
                          <w:sdtContent>
                            <w:p w:rsidR="00283734" w:rsidRPr="00444278" w:rsidRDefault="00283734" w:rsidP="00283734">
                              <w:pPr>
                                <w:pStyle w:val="llb"/>
                                <w:jc w:val="right"/>
                                <w:rPr>
                                  <w:color w:val="32A4B2"/>
                                </w:rPr>
                              </w:pPr>
                              <w:r w:rsidRPr="00444278">
                                <w:rPr>
                                  <w:color w:val="32A4B2"/>
                                </w:rPr>
                                <w:fldChar w:fldCharType="begin"/>
                              </w:r>
                              <w:r w:rsidRPr="00444278">
                                <w:rPr>
                                  <w:color w:val="32A4B2"/>
                                </w:rPr>
                                <w:instrText>PAGE   \* MERGEFORMAT</w:instrText>
                              </w:r>
                              <w:r w:rsidRPr="00444278">
                                <w:rPr>
                                  <w:color w:val="32A4B2"/>
                                </w:rPr>
                                <w:fldChar w:fldCharType="separate"/>
                              </w:r>
                              <w:r w:rsidR="004E7328">
                                <w:rPr>
                                  <w:noProof/>
                                  <w:color w:val="32A4B2"/>
                                </w:rPr>
                                <w:t>1</w:t>
                              </w:r>
                              <w:r w:rsidRPr="00444278">
                                <w:rPr>
                                  <w:color w:val="32A4B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283734" w:rsidRDefault="00283734" w:rsidP="0028373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2FF2F" id="_x0000_t202" coordsize="21600,21600" o:spt="202" path="m,l,21600r21600,l21600,xe">
              <v:stroke joinstyle="miter"/>
              <v:path gradientshapeok="t" o:connecttype="rect"/>
            </v:shapetype>
            <v:shape id="Szövegdoboz 31" o:spid="_x0000_s1026" type="#_x0000_t202" style="position:absolute;margin-left:0;margin-top:-2.25pt;width:24pt;height:24.75pt;z-index:25167052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" fillcolor="white [3201]" stroked="f" strokeweight=".5pt">
              <v:textbox>
                <w:txbxContent>
                  <w:sdt>
                    <w:sdtPr>
                      <w:id w:val="102698281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color w:val="32A4B2"/>
                      </w:rPr>
                    </w:sdtEndPr>
                    <w:sdtContent>
                      <w:p w:rsidR="00283734" w:rsidRPr="00444278" w:rsidRDefault="00283734" w:rsidP="00283734">
                        <w:pPr>
                          <w:pStyle w:val="llb"/>
                          <w:jc w:val="right"/>
                          <w:rPr>
                            <w:color w:val="32A4B2"/>
                          </w:rPr>
                        </w:pPr>
                        <w:r w:rsidRPr="00444278">
                          <w:rPr>
                            <w:color w:val="32A4B2"/>
                          </w:rPr>
                          <w:fldChar w:fldCharType="begin"/>
                        </w:r>
                        <w:r w:rsidRPr="00444278">
                          <w:rPr>
                            <w:color w:val="32A4B2"/>
                          </w:rPr>
                          <w:instrText>PAGE   \* MERGEFORMAT</w:instrText>
                        </w:r>
                        <w:r w:rsidRPr="00444278">
                          <w:rPr>
                            <w:color w:val="32A4B2"/>
                          </w:rPr>
                          <w:fldChar w:fldCharType="separate"/>
                        </w:r>
                        <w:r w:rsidR="004E7328">
                          <w:rPr>
                            <w:noProof/>
                            <w:color w:val="32A4B2"/>
                          </w:rPr>
                          <w:t>1</w:t>
                        </w:r>
                        <w:r w:rsidRPr="00444278">
                          <w:rPr>
                            <w:color w:val="32A4B2"/>
                          </w:rPr>
                          <w:fldChar w:fldCharType="end"/>
                        </w:r>
                      </w:p>
                    </w:sdtContent>
                  </w:sdt>
                  <w:p w:rsidR="00283734" w:rsidRDefault="00283734" w:rsidP="00283734"/>
                </w:txbxContent>
              </v:textbox>
              <w10:wrap anchorx="margin"/>
            </v:shape>
          </w:pict>
        </mc:Fallback>
      </mc:AlternateContent>
    </w:r>
    <w:r w:rsidR="004E7328">
      <w:rPr>
        <w:rFonts w:ascii="Century Gothic" w:hAnsi="Century Gothic"/>
        <w:noProof/>
        <w:color w:val="8AB0B0"/>
        <w:sz w:val="16"/>
        <w:szCs w:val="19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6" o:spid="_x0000_s2105" type="#_x0000_t75" style="position:absolute;margin-left:137.55pt;margin-top:486.65pt;width:387pt;height:267pt;z-index:-251648000;mso-position-horizontal-relative:margin;mso-position-vertical-relative:margin" o:allowincell="f">
          <v:imagedata r:id="rId1" o:title="maszesz-wm"/>
          <w10:wrap anchorx="margin" anchory="margin"/>
        </v:shape>
      </w:pict>
    </w:r>
    <w:r w:rsidR="00F65DF3" w:rsidRPr="006375A7">
      <w:rPr>
        <w:rFonts w:ascii="Century Gothic" w:hAnsi="Century Gothic"/>
        <w:color w:val="8AB0B0"/>
        <w:sz w:val="16"/>
        <w:szCs w:val="19"/>
      </w:rPr>
      <w:t>1</w:t>
    </w:r>
    <w:r w:rsidR="005D0B4F" w:rsidRPr="006375A7">
      <w:rPr>
        <w:rFonts w:ascii="Century Gothic" w:hAnsi="Century Gothic"/>
        <w:color w:val="8AB0B0"/>
        <w:sz w:val="16"/>
        <w:szCs w:val="19"/>
      </w:rPr>
      <w:t xml:space="preserve">046 Budapest, </w:t>
    </w:r>
    <w:r w:rsidR="00F65DF3" w:rsidRPr="006375A7">
      <w:rPr>
        <w:rFonts w:ascii="Century Gothic" w:hAnsi="Century Gothic"/>
        <w:color w:val="8AB0B0"/>
        <w:sz w:val="16"/>
        <w:szCs w:val="19"/>
      </w:rPr>
      <w:br/>
    </w:r>
    <w:r w:rsidR="005D0B4F" w:rsidRPr="006375A7">
      <w:rPr>
        <w:rFonts w:ascii="Century Gothic" w:hAnsi="Century Gothic"/>
        <w:color w:val="8AB0B0"/>
        <w:sz w:val="16"/>
        <w:szCs w:val="19"/>
      </w:rPr>
      <w:t>Kiss Ernő u. 3/A 419.</w:t>
    </w:r>
  </w:p>
  <w:p w:rsidR="00203B5F" w:rsidRPr="006375A7" w:rsidRDefault="006375A7" w:rsidP="00203B5F">
    <w:pPr>
      <w:pStyle w:val="llb"/>
      <w:spacing w:before="120"/>
      <w:rPr>
        <w:rFonts w:ascii="Century Gothic" w:hAnsi="Century Gothic"/>
        <w:sz w:val="16"/>
        <w:szCs w:val="19"/>
      </w:rPr>
    </w:pPr>
    <w:r>
      <w:rPr>
        <w:rFonts w:ascii="Century Gothic" w:hAnsi="Century Gothic"/>
        <w:b/>
        <w:color w:val="32A4B2"/>
        <w:sz w:val="16"/>
        <w:szCs w:val="19"/>
      </w:rPr>
      <w:t>T</w:t>
    </w:r>
    <w:r w:rsidR="00203B5F" w:rsidRPr="006375A7">
      <w:rPr>
        <w:rFonts w:ascii="Century Gothic" w:hAnsi="Century Gothic"/>
        <w:b/>
        <w:color w:val="32A4B2"/>
        <w:sz w:val="16"/>
        <w:szCs w:val="19"/>
      </w:rPr>
      <w:t xml:space="preserve">elefon: </w:t>
    </w:r>
    <w:r w:rsidR="00203B5F" w:rsidRPr="006375A7">
      <w:rPr>
        <w:rFonts w:ascii="Century Gothic" w:hAnsi="Century Gothic"/>
        <w:color w:val="8AB0B0"/>
        <w:sz w:val="16"/>
        <w:szCs w:val="19"/>
      </w:rPr>
      <w:t>06 20 391 0909</w:t>
    </w:r>
  </w:p>
  <w:p w:rsidR="00C54AA2" w:rsidRPr="006375A7" w:rsidRDefault="006375A7" w:rsidP="00203B5F">
    <w:pPr>
      <w:pStyle w:val="llb"/>
      <w:rPr>
        <w:rFonts w:ascii="Century Gothic" w:hAnsi="Century Gothic"/>
        <w:sz w:val="16"/>
        <w:szCs w:val="19"/>
      </w:rPr>
    </w:pPr>
    <w:r>
      <w:rPr>
        <w:rFonts w:ascii="Century Gothic" w:hAnsi="Century Gothic"/>
        <w:b/>
        <w:color w:val="32A4B2"/>
        <w:sz w:val="16"/>
        <w:szCs w:val="19"/>
      </w:rPr>
      <w:t>E</w:t>
    </w:r>
    <w:r w:rsidR="005D0B4F" w:rsidRPr="006375A7">
      <w:rPr>
        <w:rFonts w:ascii="Century Gothic" w:hAnsi="Century Gothic"/>
        <w:b/>
        <w:color w:val="32A4B2"/>
        <w:sz w:val="16"/>
        <w:szCs w:val="19"/>
      </w:rPr>
      <w:t xml:space="preserve">-mail: </w:t>
    </w:r>
    <w:r w:rsidR="005D0B4F" w:rsidRPr="006375A7">
      <w:rPr>
        <w:rFonts w:ascii="Century Gothic" w:hAnsi="Century Gothic"/>
        <w:color w:val="8AB0B0"/>
        <w:sz w:val="16"/>
        <w:szCs w:val="19"/>
      </w:rPr>
      <w:t>titkarsag@maszesz.hu</w:t>
    </w:r>
  </w:p>
  <w:p w:rsidR="005D0B4F" w:rsidRPr="006375A7" w:rsidRDefault="00203B5F">
    <w:pPr>
      <w:pStyle w:val="llb"/>
      <w:rPr>
        <w:rFonts w:ascii="Century Gothic" w:hAnsi="Century Gothic"/>
        <w:sz w:val="16"/>
        <w:szCs w:val="19"/>
      </w:rPr>
    </w:pPr>
    <w:r w:rsidRPr="006375A7">
      <w:rPr>
        <w:rFonts w:ascii="Century Gothic" w:hAnsi="Century Gothic"/>
        <w:noProof/>
        <w:color w:val="A6A6A6" w:themeColor="background1" w:themeShade="A6"/>
        <w:sz w:val="16"/>
        <w:szCs w:val="19"/>
        <w:lang w:eastAsia="hu-H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195580</wp:posOffset>
          </wp:positionV>
          <wp:extent cx="7560310" cy="180975"/>
          <wp:effectExtent l="0" t="0" r="2540" b="9525"/>
          <wp:wrapNone/>
          <wp:docPr id="66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 rotWithShape="1">
                  <a:blip r:embed="rId2"/>
                  <a:srcRect t="85156"/>
                  <a:stretch/>
                </pic:blipFill>
                <pic:spPr bwMode="auto">
                  <a:xfrm>
                    <a:off x="0" y="0"/>
                    <a:ext cx="7560310" cy="180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375A7">
      <w:rPr>
        <w:rFonts w:ascii="Century Gothic" w:hAnsi="Century Gothic"/>
        <w:b/>
        <w:color w:val="32A4B2"/>
        <w:sz w:val="16"/>
        <w:szCs w:val="19"/>
      </w:rPr>
      <w:t>W</w:t>
    </w:r>
    <w:r w:rsidR="005D0B4F" w:rsidRPr="006375A7">
      <w:rPr>
        <w:rFonts w:ascii="Century Gothic" w:hAnsi="Century Gothic"/>
        <w:b/>
        <w:color w:val="32A4B2"/>
        <w:sz w:val="16"/>
        <w:szCs w:val="19"/>
      </w:rPr>
      <w:t>eb:</w:t>
    </w:r>
    <w:r w:rsidR="005D0B4F" w:rsidRPr="006375A7">
      <w:rPr>
        <w:rFonts w:ascii="Century Gothic" w:hAnsi="Century Gothic"/>
        <w:sz w:val="16"/>
        <w:szCs w:val="19"/>
      </w:rPr>
      <w:t xml:space="preserve"> </w:t>
    </w:r>
    <w:r w:rsidR="005D0B4F" w:rsidRPr="006375A7">
      <w:rPr>
        <w:rFonts w:ascii="Century Gothic" w:hAnsi="Century Gothic"/>
        <w:color w:val="8AB0B0"/>
        <w:sz w:val="16"/>
        <w:szCs w:val="19"/>
      </w:rPr>
      <w:t>www.maszesz.hu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AD0" w:rsidRDefault="00C05AD0" w:rsidP="00C54AA2">
      <w:pPr>
        <w:spacing w:after="0" w:line="240" w:lineRule="auto"/>
      </w:pPr>
      <w:r>
        <w:separator/>
      </w:r>
    </w:p>
  </w:footnote>
  <w:footnote w:type="continuationSeparator" w:id="0">
    <w:p w:rsidR="00C05AD0" w:rsidRDefault="00C05AD0" w:rsidP="00C5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4E732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5" o:spid="_x0000_s2104" type="#_x0000_t75" style="position:absolute;margin-left:0;margin-top:0;width:387pt;height:267pt;z-index:-251649024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5" o:spid="_x0000_s2101" type="#_x0000_t75" style="position:absolute;margin-left:0;margin-top:0;width:387pt;height:267pt;z-index:-251652096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FE64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65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4E732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4" o:spid="_x0000_s2103" type="#_x0000_t75" style="position:absolute;margin-left:0;margin-top:0;width:387pt;height:267pt;z-index:-251650048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4" o:spid="_x0000_s2100" type="#_x0000_t75" style="position:absolute;margin-left:0;margin-top:0;width:387pt;height:267pt;z-index:-25165312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56F16"/>
    <w:multiLevelType w:val="hybridMultilevel"/>
    <w:tmpl w:val="EA8A6EF4"/>
    <w:lvl w:ilvl="0" w:tplc="040E0005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" w15:restartNumberingAfterBreak="0">
    <w:nsid w:val="739D23DB"/>
    <w:multiLevelType w:val="hybridMultilevel"/>
    <w:tmpl w:val="990A81B6"/>
    <w:lvl w:ilvl="0" w:tplc="7DB642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70679F5"/>
    <w:multiLevelType w:val="hybridMultilevel"/>
    <w:tmpl w:val="E2D4A224"/>
    <w:lvl w:ilvl="0" w:tplc="7DB642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ABE4F812">
      <w:start w:val="20"/>
      <w:numFmt w:val="bullet"/>
      <w:lvlText w:val=""/>
      <w:lvlJc w:val="left"/>
      <w:pPr>
        <w:ind w:left="2574" w:hanging="360"/>
      </w:pPr>
      <w:rPr>
        <w:rFonts w:ascii="Symbol" w:eastAsiaTheme="minorHAnsi" w:hAnsi="Symbol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09"/>
    <w:rsid w:val="00037BBE"/>
    <w:rsid w:val="0005082B"/>
    <w:rsid w:val="00052D19"/>
    <w:rsid w:val="000A31DA"/>
    <w:rsid w:val="000B1BD3"/>
    <w:rsid w:val="000C63F4"/>
    <w:rsid w:val="000D659B"/>
    <w:rsid w:val="000E5EC3"/>
    <w:rsid w:val="00104C4E"/>
    <w:rsid w:val="00136CF1"/>
    <w:rsid w:val="00153D4B"/>
    <w:rsid w:val="001B6EA4"/>
    <w:rsid w:val="00203A79"/>
    <w:rsid w:val="00203B5F"/>
    <w:rsid w:val="00220293"/>
    <w:rsid w:val="0023745B"/>
    <w:rsid w:val="0025718E"/>
    <w:rsid w:val="00283734"/>
    <w:rsid w:val="002A3879"/>
    <w:rsid w:val="002C13E1"/>
    <w:rsid w:val="00330CB3"/>
    <w:rsid w:val="003421BB"/>
    <w:rsid w:val="00351156"/>
    <w:rsid w:val="0036756C"/>
    <w:rsid w:val="0037225F"/>
    <w:rsid w:val="00385B3A"/>
    <w:rsid w:val="003A71C8"/>
    <w:rsid w:val="003C38F0"/>
    <w:rsid w:val="00413E4A"/>
    <w:rsid w:val="0044155A"/>
    <w:rsid w:val="004508E6"/>
    <w:rsid w:val="00456010"/>
    <w:rsid w:val="00463CFC"/>
    <w:rsid w:val="00467B68"/>
    <w:rsid w:val="00476CA5"/>
    <w:rsid w:val="004A247A"/>
    <w:rsid w:val="004B0911"/>
    <w:rsid w:val="004D6321"/>
    <w:rsid w:val="004E4A5D"/>
    <w:rsid w:val="004E6643"/>
    <w:rsid w:val="004E7328"/>
    <w:rsid w:val="0053581E"/>
    <w:rsid w:val="005D0B4F"/>
    <w:rsid w:val="005E7DCF"/>
    <w:rsid w:val="00606709"/>
    <w:rsid w:val="006375A7"/>
    <w:rsid w:val="00666526"/>
    <w:rsid w:val="00666EB5"/>
    <w:rsid w:val="006D3C90"/>
    <w:rsid w:val="00771C1B"/>
    <w:rsid w:val="007A5B95"/>
    <w:rsid w:val="00806A58"/>
    <w:rsid w:val="0082350E"/>
    <w:rsid w:val="00834B59"/>
    <w:rsid w:val="00857FC7"/>
    <w:rsid w:val="00861C98"/>
    <w:rsid w:val="008745CB"/>
    <w:rsid w:val="008765AD"/>
    <w:rsid w:val="008822A5"/>
    <w:rsid w:val="008C09A9"/>
    <w:rsid w:val="008D5287"/>
    <w:rsid w:val="008D7B97"/>
    <w:rsid w:val="008E6342"/>
    <w:rsid w:val="00932785"/>
    <w:rsid w:val="009506B1"/>
    <w:rsid w:val="009A10F4"/>
    <w:rsid w:val="009B3D96"/>
    <w:rsid w:val="009D1BBB"/>
    <w:rsid w:val="009D3E50"/>
    <w:rsid w:val="009E2AEA"/>
    <w:rsid w:val="00A2211E"/>
    <w:rsid w:val="00A222BB"/>
    <w:rsid w:val="00A24D0B"/>
    <w:rsid w:val="00A3772A"/>
    <w:rsid w:val="00A478B3"/>
    <w:rsid w:val="00A81581"/>
    <w:rsid w:val="00AC1376"/>
    <w:rsid w:val="00AD5820"/>
    <w:rsid w:val="00B34197"/>
    <w:rsid w:val="00B532E7"/>
    <w:rsid w:val="00B56407"/>
    <w:rsid w:val="00BD683F"/>
    <w:rsid w:val="00BF34A1"/>
    <w:rsid w:val="00C05AD0"/>
    <w:rsid w:val="00C31530"/>
    <w:rsid w:val="00C36474"/>
    <w:rsid w:val="00C54AA2"/>
    <w:rsid w:val="00C711E6"/>
    <w:rsid w:val="00CB408F"/>
    <w:rsid w:val="00CC6F5A"/>
    <w:rsid w:val="00CD61D3"/>
    <w:rsid w:val="00CE718B"/>
    <w:rsid w:val="00D81B42"/>
    <w:rsid w:val="00DB325C"/>
    <w:rsid w:val="00DE4B7B"/>
    <w:rsid w:val="00E172D1"/>
    <w:rsid w:val="00E37DBF"/>
    <w:rsid w:val="00E50A7F"/>
    <w:rsid w:val="00E50CB5"/>
    <w:rsid w:val="00E732A5"/>
    <w:rsid w:val="00E93516"/>
    <w:rsid w:val="00EE34BA"/>
    <w:rsid w:val="00F65DF3"/>
    <w:rsid w:val="00F76E9C"/>
    <w:rsid w:val="00FB0080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,"/>
  <w:listSeparator w:val=";"/>
  <w15:docId w15:val="{4D508285-564D-4E42-9F35-132059FC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8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AA2"/>
  </w:style>
  <w:style w:type="paragraph" w:styleId="llb">
    <w:name w:val="footer"/>
    <w:basedOn w:val="Norml"/>
    <w:link w:val="llbChar"/>
    <w:uiPriority w:val="99"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AA2"/>
  </w:style>
  <w:style w:type="paragraph" w:styleId="Buborkszveg">
    <w:name w:val="Balloon Text"/>
    <w:basedOn w:val="Norml"/>
    <w:link w:val="BuborkszvegChar"/>
    <w:uiPriority w:val="99"/>
    <w:semiHidden/>
    <w:unhideWhenUsed/>
    <w:rsid w:val="00C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AA2"/>
    <w:rPr>
      <w:rFonts w:ascii="Tahoma" w:hAnsi="Tahoma" w:cs="Tahoma"/>
      <w:sz w:val="16"/>
      <w:szCs w:val="16"/>
    </w:rPr>
  </w:style>
  <w:style w:type="paragraph" w:customStyle="1" w:styleId="Norml1">
    <w:name w:val="Normál1"/>
    <w:uiPriority w:val="99"/>
    <w:rsid w:val="008D7B97"/>
    <w:rPr>
      <w:rFonts w:ascii="Calibri" w:eastAsia="Calibri" w:hAnsi="Calibri" w:cs="Calibri"/>
      <w:color w:val="00000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D7B9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B408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A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43;ri\AppData\Local\Microsoft\Windows\INetCache\Content.Outlook\QSGWYLIM\maszesz-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maszesz-sablon.dotx</Template>
  <TotalTime>0</TotalTime>
  <Pages>1</Pages>
  <Words>209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</dc:creator>
  <cp:lastModifiedBy>Anita</cp:lastModifiedBy>
  <cp:revision>2</cp:revision>
  <cp:lastPrinted>2017-10-04T13:17:00Z</cp:lastPrinted>
  <dcterms:created xsi:type="dcterms:W3CDTF">2018-11-15T13:11:00Z</dcterms:created>
  <dcterms:modified xsi:type="dcterms:W3CDTF">2018-11-15T13:11:00Z</dcterms:modified>
</cp:coreProperties>
</file>